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AD704" w14:textId="0BB5FE86" w:rsidR="00513579" w:rsidRDefault="00BC0BA4" w:rsidP="00E55F67">
      <w:pPr>
        <w:pStyle w:val="BODYTEXTELAA"/>
      </w:pPr>
      <w:r>
        <w:rPr>
          <w:noProof/>
        </w:rPr>
        <w:drawing>
          <wp:anchor distT="0" distB="0" distL="114300" distR="114300" simplePos="0" relativeHeight="251658259" behindDoc="0" locked="0" layoutInCell="1" allowOverlap="1" wp14:anchorId="3743DA3D" wp14:editId="2307ED15">
            <wp:simplePos x="0" y="0"/>
            <wp:positionH relativeFrom="column">
              <wp:posOffset>60325</wp:posOffset>
            </wp:positionH>
            <wp:positionV relativeFrom="paragraph">
              <wp:posOffset>107744</wp:posOffset>
            </wp:positionV>
            <wp:extent cx="762635" cy="384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384810"/>
                    </a:xfrm>
                    <a:prstGeom prst="rect">
                      <a:avLst/>
                    </a:prstGeom>
                    <a:noFill/>
                  </pic:spPr>
                </pic:pic>
              </a:graphicData>
            </a:graphic>
            <wp14:sizeRelH relativeFrom="margin">
              <wp14:pctWidth>0</wp14:pctWidth>
            </wp14:sizeRelH>
            <wp14:sizeRelV relativeFrom="margin">
              <wp14:pctHeight>0</wp14:pctHeight>
            </wp14:sizeRelV>
          </wp:anchor>
        </w:drawing>
      </w:r>
      <w:r w:rsidR="00797504">
        <w:rPr>
          <w:noProof/>
        </w:rPr>
        <mc:AlternateContent>
          <mc:Choice Requires="wps">
            <w:drawing>
              <wp:anchor distT="45720" distB="45720" distL="114300" distR="114300" simplePos="0" relativeHeight="251658258" behindDoc="1" locked="0" layoutInCell="1" allowOverlap="1" wp14:anchorId="28D39B78" wp14:editId="5FF22262">
                <wp:simplePos x="0" y="0"/>
                <wp:positionH relativeFrom="column">
                  <wp:posOffset>770255</wp:posOffset>
                </wp:positionH>
                <wp:positionV relativeFrom="paragraph">
                  <wp:posOffset>20320</wp:posOffset>
                </wp:positionV>
                <wp:extent cx="4973320" cy="6127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12775"/>
                        </a:xfrm>
                        <a:prstGeom prst="rect">
                          <a:avLst/>
                        </a:prstGeom>
                        <a:solidFill>
                          <a:srgbClr val="FFFFFF"/>
                        </a:solidFill>
                        <a:ln w="9525">
                          <a:noFill/>
                          <a:miter lim="800000"/>
                          <a:headEnd/>
                          <a:tailEnd/>
                        </a:ln>
                      </wps:spPr>
                      <wps:txb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D39B78" id="_x0000_t202" coordsize="21600,21600" o:spt="202" path="m,l,21600r21600,l21600,xe">
                <v:stroke joinstyle="miter"/>
                <v:path gradientshapeok="t" o:connecttype="rect"/>
              </v:shapetype>
              <v:shape id="Text Box 2" o:spid="_x0000_s1026" type="#_x0000_t202" style="position:absolute;left:0;text-align:left;margin-left:60.65pt;margin-top:1.6pt;width:391.6pt;height:48.25pt;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" stroked="f">
                <v:textbo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03A5B294" w14:textId="08C7334E" w:rsidR="00513579" w:rsidRDefault="00513579" w:rsidP="00E55F67">
      <w:pPr>
        <w:pStyle w:val="BODYTEXTELAA"/>
      </w:pPr>
    </w:p>
    <w:p w14:paraId="239C3BD8" w14:textId="7FEC76A9" w:rsidR="00513579" w:rsidRDefault="00513579" w:rsidP="00E55F67">
      <w:pPr>
        <w:pStyle w:val="BODYTEXTELAA"/>
      </w:pPr>
    </w:p>
    <w:p w14:paraId="260BC408" w14:textId="06C08ADF" w:rsidR="004E6BFE" w:rsidRDefault="002E0291" w:rsidP="00E55F67">
      <w:pPr>
        <w:pStyle w:val="BODYTEXTELAA"/>
      </w:pPr>
      <w:r>
        <w:rPr>
          <w:noProof/>
          <w:lang w:val="en-US"/>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7D46A63E" w:rsidR="003D5467" w:rsidRDefault="00760FD3" w:rsidP="00E55F67">
      <w:pPr>
        <w:pStyle w:val="BODYTEXTELAA"/>
      </w:pPr>
      <w:r w:rsidRPr="00760FD3">
        <w:t xml:space="preserve">This policy will provide guidelines for </w:t>
      </w:r>
      <w:sdt>
        <w:sdt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EndPr/>
        <w:sdtContent>
          <w:r w:rsidR="004D5769">
            <w:t>Gowrie St Preschool</w:t>
          </w:r>
        </w:sdtContent>
      </w:sdt>
      <w:r w:rsidRPr="00760FD3">
        <w:t xml:space="preserve"> to plan and conduct safe and appropriate excursions</w:t>
      </w:r>
      <w:r w:rsidR="002D147F">
        <w:t xml:space="preserve">, regular </w:t>
      </w:r>
      <w:r w:rsidR="00F921BE">
        <w:t>outings,</w:t>
      </w:r>
      <w:r w:rsidRPr="00760FD3">
        <w:t xml:space="preserve"> and service events</w:t>
      </w:r>
      <w:r w:rsidR="00C94DF9">
        <w:t>.</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E497D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64440AA6" w:rsidR="00E53EA5" w:rsidRDefault="008A6AFE" w:rsidP="00E55F67">
      <w:pPr>
        <w:pStyle w:val="BODYTEXTELAA"/>
      </w:pPr>
      <w:sdt>
        <w:sdt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EndPr/>
        <w:sdtContent>
          <w:r w:rsidR="004D5769">
            <w:t>Gowrie St Preschool</w:t>
          </w:r>
        </w:sdtContent>
      </w:sdt>
      <w:r w:rsidR="00E53EA5" w:rsidRPr="00E53EA5">
        <w:t xml:space="preserve"> </w:t>
      </w:r>
      <w:r w:rsidR="00E53EA5">
        <w:t>is committed to:</w:t>
      </w:r>
    </w:p>
    <w:p w14:paraId="18ABFF80" w14:textId="461DD6DB" w:rsidR="00E53EA5" w:rsidRDefault="00E53EA5" w:rsidP="00E55F67">
      <w:pPr>
        <w:pStyle w:val="BodyTextBullet1"/>
      </w:pPr>
      <w:r>
        <w:t xml:space="preserve">providing opportunities through the educational program for children to explore and experience the wider environment and broader </w:t>
      </w:r>
      <w:r w:rsidR="00E60D7E">
        <w:t>community</w:t>
      </w:r>
    </w:p>
    <w:p w14:paraId="1975A38D" w14:textId="4CE8EA43" w:rsidR="00E53EA5" w:rsidRDefault="00E53EA5" w:rsidP="00E55F67">
      <w:pPr>
        <w:pStyle w:val="BodyTextBullet1"/>
      </w:pPr>
      <w:r>
        <w:t>ensuring that all excursions</w:t>
      </w:r>
      <w:r w:rsidR="00F921BE">
        <w:t xml:space="preserve">, regular </w:t>
      </w:r>
      <w:r w:rsidR="00264479">
        <w:t>outings</w:t>
      </w:r>
      <w:r>
        <w:t xml:space="preserve"> and service events are accessible, affordable and contribute to children’s learning and development</w:t>
      </w:r>
    </w:p>
    <w:p w14:paraId="6F7DAAA6" w14:textId="6CECEB83" w:rsidR="008563ED" w:rsidRDefault="00E53EA5" w:rsidP="00E55F67">
      <w:pPr>
        <w:pStyle w:val="BodyTextBullet1"/>
      </w:pPr>
      <w:r>
        <w:t xml:space="preserve">ensuring the health, safety and wellbeing of children at all times,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5CE6CFCE" w:rsidR="00E53EA5" w:rsidRDefault="00E53EA5" w:rsidP="00E55F67">
      <w:pPr>
        <w:pStyle w:val="BodyTextBullet1"/>
      </w:pPr>
      <w:r>
        <w:t>providing adequate supervision of all children during excursions</w:t>
      </w:r>
      <w:r w:rsidR="00264479">
        <w:t>, regular outings</w:t>
      </w:r>
      <w:r>
        <w:t xml:space="preserve"> and service events</w:t>
      </w:r>
    </w:p>
    <w:p w14:paraId="1D32870E" w14:textId="1BFE2306" w:rsidR="00A95F87" w:rsidRDefault="00E53EA5" w:rsidP="00E55F67">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20AA4963"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F83082D6BD84F6CA05E162734566DEA"/>
          </w:placeholder>
          <w:dataBinding w:prefixMappings="xmlns:ns0='http://schemas.openxmlformats.org/officeDocument/2006/extended-properties' " w:xpath="/ns0:Properties[1]/ns0:Company[1]" w:storeItemID="{6668398D-A668-4E3E-A5EB-62B293D839F1}"/>
          <w:text/>
        </w:sdtPr>
        <w:sdtEndPr/>
        <w:sdtContent>
          <w:r w:rsidR="004D5769">
            <w:t>Gowrie St Preschool</w:t>
          </w:r>
        </w:sdtContent>
      </w:sdt>
      <w:r w:rsidRPr="009D1539">
        <w:t>, including during offsite excursions and activities.</w:t>
      </w:r>
    </w:p>
    <w:p w14:paraId="6CC03A5E" w14:textId="77777777" w:rsidR="006C2AF0" w:rsidRDefault="006C2AF0" w:rsidP="00E55F67">
      <w:pPr>
        <w:pStyle w:val="BODYTEXTELAA"/>
      </w:pPr>
    </w:p>
    <w:p w14:paraId="258C2BC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88EDF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5"/>
        <w:gridCol w:w="708"/>
        <w:gridCol w:w="708"/>
        <w:gridCol w:w="708"/>
        <w:gridCol w:w="707"/>
        <w:gridCol w:w="741"/>
      </w:tblGrid>
      <w:tr w:rsidR="005376E1" w14:paraId="4115659C" w14:textId="77777777" w:rsidTr="005843AC">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7777777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77777777"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77777777"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77777777"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27B042F6">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t>R</w:t>
            </w:r>
            <w:r>
              <w:t xml:space="preserve"> indicates legislation requirement, and should not be deleted</w:t>
            </w:r>
          </w:p>
        </w:tc>
      </w:tr>
      <w:tr w:rsidR="005376E1" w14:paraId="76091754" w14:textId="77777777" w:rsidTr="005843AC">
        <w:tc>
          <w:tcPr>
            <w:tcW w:w="5495" w:type="dxa"/>
            <w:tcBorders>
              <w:top w:val="single" w:sz="4" w:space="0" w:color="B6BD37"/>
              <w:left w:val="single" w:sz="4" w:space="0" w:color="B6BD37"/>
              <w:bottom w:val="single" w:sz="4" w:space="0" w:color="B6BD37"/>
              <w:right w:val="single" w:sz="4" w:space="0" w:color="B6BD37"/>
            </w:tcBorders>
            <w:hideMark/>
          </w:tcPr>
          <w:p w14:paraId="6CE7E404" w14:textId="2986B932" w:rsidR="005376E1" w:rsidRDefault="3EA81F89" w:rsidP="00DA50F1">
            <w:r>
              <w:lastRenderedPageBreak/>
              <w:t>D</w:t>
            </w:r>
            <w:r w:rsidR="6828E213">
              <w:t xml:space="preserve">eveloping an </w:t>
            </w:r>
            <w:r w:rsidR="6828E213" w:rsidRPr="27B042F6">
              <w:rPr>
                <w:rStyle w:val="PolicyNameChar"/>
              </w:rPr>
              <w:t>Excursions and Service Events Policy</w:t>
            </w:r>
            <w:r w:rsidR="6828E213">
              <w:t xml:space="preserve"> in consultation with the </w:t>
            </w:r>
            <w:r w:rsidR="3B0A2107">
              <w:t>n</w:t>
            </w:r>
            <w:r w:rsidR="6828E213">
              <w:t xml:space="preserve">ominated </w:t>
            </w:r>
            <w:r w:rsidR="3B0A2107">
              <w:t>s</w:t>
            </w:r>
            <w:r w:rsidR="6828E213">
              <w:t>upervisor, staff and parents/guardians at the service</w:t>
            </w:r>
            <w:r w:rsidR="00B16878">
              <w:t xml:space="preserve"> </w:t>
            </w:r>
            <w:r w:rsidR="00B16878" w:rsidRPr="00B16878">
              <w:rPr>
                <w:rStyle w:val="RegulationLawChar"/>
              </w:rPr>
              <w:t>(Regulation 168)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w:t>
            </w:r>
          </w:p>
        </w:tc>
      </w:tr>
      <w:tr w:rsidR="00D43D8F" w14:paraId="2EF7D0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5D0E5A7" w14:textId="7A1D5D08" w:rsidR="00D43D8F" w:rsidRDefault="00D43D8F" w:rsidP="00D43D8F">
            <w:r>
              <w:t>E</w:t>
            </w:r>
            <w:r w:rsidRPr="00B4657B">
              <w:t xml:space="preserve">nsuring that staff, volunteers, students and others at the service are provided with a copy of the </w:t>
            </w:r>
            <w:r w:rsidRPr="007B4669">
              <w:rPr>
                <w:rStyle w:val="PolicyNameChar"/>
              </w:rPr>
              <w:t xml:space="preserve">Excursions and Service Events Policy and </w:t>
            </w:r>
            <w:r w:rsidRPr="00B4657B">
              <w:t>comply with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w:t>
            </w:r>
          </w:p>
        </w:tc>
      </w:tr>
      <w:tr w:rsidR="006E3AA7" w14:paraId="7887B1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6E3AA7">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w:t>
            </w:r>
          </w:p>
        </w:tc>
      </w:tr>
      <w:tr w:rsidR="001C1025" w14:paraId="12E71B3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1C1025">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w:t>
            </w:r>
          </w:p>
        </w:tc>
      </w:tr>
      <w:tr w:rsidR="001C1025" w14:paraId="0E643F5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0C2B01" w14:textId="5EF3434B" w:rsidR="001C1025" w:rsidRDefault="001C1025" w:rsidP="001C1025">
            <w:r>
              <w:t>E</w:t>
            </w:r>
            <w:r w:rsidRPr="007D2804">
              <w:t xml:space="preserve">nsuring that a child does not leave the service premises on an excursion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sidR="00C76909">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AA246" w14:textId="76487618"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03A43" w14:textId="54E75F18" w:rsidR="001C1025" w:rsidRDefault="001C1025" w:rsidP="001C102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7E638" w14:textId="4B37F69B" w:rsidR="001C1025" w:rsidRDefault="001C1025" w:rsidP="001C1025">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7CFED" w14:textId="0EAE1AF0" w:rsidR="001C1025" w:rsidRDefault="001C1025" w:rsidP="001C1025">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20B247" w14:textId="3D99B79F" w:rsidR="001C1025" w:rsidRDefault="001C1025" w:rsidP="001C1025">
            <w:pPr>
              <w:pStyle w:val="Tick"/>
            </w:pPr>
            <w:r>
              <w:rPr>
                <w:rFonts w:ascii="Symbol" w:eastAsia="Symbol" w:hAnsi="Symbol" w:cs="Symbol"/>
              </w:rPr>
              <w:t></w:t>
            </w:r>
          </w:p>
        </w:tc>
      </w:tr>
      <w:tr w:rsidR="006540F8" w14:paraId="19DDC3B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B202A1B" w14:textId="6F6FD37C" w:rsidR="006540F8" w:rsidRDefault="006540F8" w:rsidP="006540F8">
            <w:r>
              <w:t>E</w:t>
            </w:r>
            <w:r w:rsidRPr="00E20DF3">
              <w:t>nsuring that the number of children attending an excursion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6DD9ABB" w14:textId="5922AE72" w:rsidR="006540F8" w:rsidRDefault="006540F8" w:rsidP="006540F8">
            <w:r>
              <w:t>E</w:t>
            </w:r>
            <w:r w:rsidRPr="00F14455">
              <w:t>nsuring that educator-to-child ratios are maintained at all times, including during excursions</w:t>
            </w:r>
            <w:r>
              <w:t>, regular outings</w:t>
            </w:r>
            <w:r w:rsidRPr="00F14455">
              <w:t xml:space="preserve"> and service events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65259B">
            <w:r>
              <w:t>E</w:t>
            </w:r>
            <w:r w:rsidRPr="001E72BE">
              <w:t xml:space="preserve">nsuring that children are adequately supervised </w:t>
            </w:r>
            <w:r w:rsidRPr="007B4669">
              <w:rPr>
                <w:rStyle w:val="RefertoSourceDefinitionsAttachmentChar"/>
              </w:rPr>
              <w:t xml:space="preserve">(refer to Definitions) </w:t>
            </w:r>
            <w:r w:rsidRPr="001E72BE">
              <w:t>at all times</w:t>
            </w:r>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w:t>
            </w:r>
          </w:p>
        </w:tc>
      </w:tr>
      <w:tr w:rsidR="004C18CC" w14:paraId="4BB552A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E75F077" w14:textId="2C9FB9DD" w:rsidR="004C18CC" w:rsidRDefault="004C18CC" w:rsidP="004C18CC">
            <w:r>
              <w:t>E</w:t>
            </w:r>
            <w:r w:rsidRPr="00C95A97">
              <w:t xml:space="preserve">nsuring that parents/guardians, volunteers, students and all adults participating in an excursion are adequately supervised at all times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6316E4C" w14:textId="07A8CA24" w:rsidR="004C18CC" w:rsidRDefault="4F163CEF" w:rsidP="004C18CC">
            <w:r>
              <w:t xml:space="preserve">Ensuring that a risk assessment </w:t>
            </w:r>
            <w:r w:rsidRPr="27B042F6">
              <w:rPr>
                <w:rStyle w:val="RefertoSourceDefinitionsAttachmentChar"/>
              </w:rPr>
              <w:t>(refer to Definitions)</w:t>
            </w:r>
            <w:r>
              <w:t xml:space="preserve"> is carried out for an excursion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suitability of venue</w:t>
            </w:r>
            <w:r w:rsidR="006774F9">
              <w:rPr>
                <w:rStyle w:val="RegulationLawChar"/>
              </w:rP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4C18CC">
            <w:r>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5D38303" w14:textId="77606615" w:rsidR="004C18CC" w:rsidRDefault="004C18CC" w:rsidP="004C18CC">
            <w:r>
              <w:t>D</w:t>
            </w:r>
            <w:r w:rsidRPr="003159EB">
              <w:t xml:space="preserve">eveloping strategies to improve children’s safety in </w:t>
            </w:r>
            <w:r w:rsidR="006774F9" w:rsidRPr="003159EB">
              <w:t>high-risk</w:t>
            </w:r>
            <w:r w:rsidRPr="003159EB">
              <w:t xml:space="preserve"> situations such as excursions near water or near a road </w:t>
            </w:r>
            <w:r w:rsidRPr="00CA13E4">
              <w:rPr>
                <w:rStyle w:val="PolicyNameChar"/>
              </w:rPr>
              <w:t>(refer to Supervision of Children Policy, Water Safety Policy and 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14967C" w14:textId="7BBE724C" w:rsidR="004C18CC" w:rsidRDefault="004C18CC" w:rsidP="004C18CC">
            <w:r>
              <w:t>Ensuring a new risk assessment is completed when circumstances change for regular outings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5C3ABD" w14:paraId="0FF5FDE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E9A800" w14:textId="06181F59" w:rsidR="005C3ABD" w:rsidRDefault="005C3ABD" w:rsidP="005C3ABD">
            <w:r>
              <w:t>E</w:t>
            </w:r>
            <w:r w:rsidRPr="00CE4217">
              <w:t xml:space="preserve">nsuring that staff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5C3ABD" w:rsidRPr="00F47626" w:rsidRDefault="005C3ABD" w:rsidP="005C3ABD">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5C3ABD" w:rsidRDefault="005C3ABD" w:rsidP="005C3ABD">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5C3ABD" w:rsidRDefault="005C3ABD" w:rsidP="005C3ABD">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5C3ABD" w:rsidRDefault="005C3ABD" w:rsidP="005C3ABD">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5C3ABD" w:rsidRDefault="005C3ABD" w:rsidP="005C3ABD">
            <w:pPr>
              <w:pStyle w:val="Tick"/>
            </w:pPr>
            <w:r>
              <w:rPr>
                <w:rFonts w:ascii="Symbol" w:eastAsia="Symbol" w:hAnsi="Symbol" w:cs="Symbol"/>
              </w:rPr>
              <w:t></w:t>
            </w:r>
          </w:p>
        </w:tc>
      </w:tr>
      <w:tr w:rsidR="00BD1D91" w14:paraId="56702B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1A6926" w14:textId="0BF0CBC7" w:rsidR="00BD1D91" w:rsidRDefault="00BD1D91" w:rsidP="00BD1D91">
            <w:r>
              <w:t>E</w:t>
            </w:r>
            <w:r w:rsidRPr="003D7E40">
              <w:t xml:space="preserve">ncouraging parents/guardians to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BD1D91" w:rsidRPr="00F47626" w:rsidRDefault="00BD1D91" w:rsidP="00BD1D91">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BD1D91" w:rsidRDefault="00BD1D91" w:rsidP="00BD1D91">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BD1D91" w:rsidRDefault="00BD1D91" w:rsidP="00BD1D91">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BD1D91" w:rsidRDefault="00BD1D91" w:rsidP="00BD1D9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BD1D91" w:rsidRDefault="00BD1D91" w:rsidP="00BD1D91">
            <w:pPr>
              <w:pStyle w:val="Tick"/>
            </w:pPr>
            <w:r>
              <w:rPr>
                <w:rFonts w:ascii="Symbol" w:eastAsia="Symbol" w:hAnsi="Symbol" w:cs="Symbol"/>
              </w:rPr>
              <w:t></w:t>
            </w:r>
          </w:p>
        </w:tc>
      </w:tr>
      <w:tr w:rsidR="00BD1D91" w14:paraId="5FDBA52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BD1D91" w:rsidRPr="003D7E40" w:rsidRDefault="00BD1D91" w:rsidP="00BD1D91">
            <w:r>
              <w:t>P</w:t>
            </w:r>
            <w:r w:rsidRPr="00066861">
              <w:t>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BD1D91" w:rsidRDefault="00BD1D91" w:rsidP="00BD1D91">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BD1D91" w:rsidRDefault="00BD1D91" w:rsidP="00BD1D91">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BD1D91" w:rsidRDefault="00BD1D91" w:rsidP="00BD1D91">
            <w:pPr>
              <w:pStyle w:val="Tick"/>
            </w:pPr>
          </w:p>
        </w:tc>
      </w:tr>
      <w:tr w:rsidR="00BD1D91" w14:paraId="5CE29F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A6FA104" w14:textId="26D84C34" w:rsidR="00BD1D91" w:rsidRPr="00066861" w:rsidRDefault="7635D631" w:rsidP="00BD1D91">
            <w:r>
              <w:t>Where appropriate, taking walking excursions in the local community to promote physical activity, safe active travel and community connectedness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80DFCE" w14:textId="6E6CCD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16DB5F" w14:textId="573D3B49" w:rsidR="00BD1D91" w:rsidRDefault="00BD1D91" w:rsidP="00BD1D91">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A96F7" w14:textId="63183B28" w:rsidR="00BD1D91" w:rsidRDefault="00BD1D91" w:rsidP="00BD1D91">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AE5833" w14:textId="5F09DB4C"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A6787" w14:textId="182ED97D" w:rsidR="00BD1D91" w:rsidRDefault="00BD1D91" w:rsidP="00BD1D91">
            <w:pPr>
              <w:pStyle w:val="Tick"/>
            </w:pPr>
          </w:p>
        </w:tc>
      </w:tr>
      <w:tr w:rsidR="00CF663B" w14:paraId="06D927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672007" w14:textId="3B4B4504" w:rsidR="00CF663B" w:rsidRPr="00E925F7" w:rsidRDefault="3F2F8757" w:rsidP="2F8BF387">
            <w:pPr>
              <w:rPr>
                <w:rStyle w:val="PolicyNameChar"/>
              </w:rPr>
            </w:pPr>
            <w:r>
              <w:t xml:space="preserve">Ensuring that excursions and service events are based on an approved learning framework, the developmental needs, interests and experiences of each child, and </w:t>
            </w:r>
            <w:proofErr w:type="gramStart"/>
            <w:r>
              <w:t>take into account</w:t>
            </w:r>
            <w:proofErr w:type="gramEnd"/>
            <w:r>
              <w:t xml:space="preserve"> the individual differences of each child </w:t>
            </w:r>
            <w:r w:rsidRPr="2F8BF38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CF663B" w:rsidRDefault="00CF663B" w:rsidP="00CF663B">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CF663B" w:rsidRDefault="00CF663B" w:rsidP="00CF663B">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CF663B" w:rsidRDefault="00CF663B" w:rsidP="00CF663B">
            <w:pPr>
              <w:pStyle w:val="Tick"/>
            </w:pPr>
          </w:p>
        </w:tc>
      </w:tr>
      <w:tr w:rsidR="00CF663B" w14:paraId="1469FE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357DD8" w14:textId="68A194C0" w:rsidR="00CF663B" w:rsidRDefault="00CF663B" w:rsidP="00CF663B">
            <w:r>
              <w:t>E</w:t>
            </w:r>
            <w:r w:rsidRPr="00E7771C">
              <w:t>nsuring that there is a clear purpose and educational value to each excursion or service event,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CF663B" w:rsidRDefault="00CF663B" w:rsidP="00CF663B">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CF663B" w:rsidRDefault="00CF663B" w:rsidP="00CF663B">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CF663B" w:rsidRDefault="00CF663B" w:rsidP="00CF663B">
            <w:pPr>
              <w:pStyle w:val="Tick"/>
            </w:pPr>
          </w:p>
        </w:tc>
      </w:tr>
      <w:tr w:rsidR="006642F9" w14:paraId="6D0EEE4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A5B4F34" w14:textId="29983BB6" w:rsidR="006642F9" w:rsidRPr="008B66B5" w:rsidRDefault="006642F9" w:rsidP="006642F9">
            <w:r>
              <w:t>D</w:t>
            </w:r>
            <w:r w:rsidRPr="008D3225">
              <w:t>iscussing the aims and objectives of the excursion or service event,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6642F9" w:rsidRDefault="006642F9"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6642F9" w:rsidRDefault="006642F9" w:rsidP="006642F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6642F9" w:rsidRDefault="006642F9" w:rsidP="006642F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6642F9" w:rsidRDefault="006642F9" w:rsidP="006642F9">
            <w:pPr>
              <w:pStyle w:val="Tick"/>
            </w:pPr>
          </w:p>
        </w:tc>
      </w:tr>
      <w:tr w:rsidR="00521C25" w14:paraId="0FB62F7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521C25" w:rsidRDefault="00CF5C86" w:rsidP="006642F9">
            <w:r>
              <w:t xml:space="preserve">Involving children in consultation and </w:t>
            </w:r>
            <w:r w:rsidR="10096E0B">
              <w:t>decision-making</w:t>
            </w:r>
            <w:r>
              <w:t xml:space="preserve"> </w:t>
            </w:r>
            <w:r w:rsidR="009D6770">
              <w:t>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521C25" w:rsidRDefault="00521C25"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521C25" w:rsidRDefault="00521C25" w:rsidP="006642F9">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521C25" w:rsidRDefault="00521C25" w:rsidP="006642F9">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521C25" w:rsidRDefault="00521C25"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521C25" w:rsidRDefault="00521C25" w:rsidP="006642F9">
            <w:pPr>
              <w:pStyle w:val="Tick"/>
            </w:pPr>
            <w:r>
              <w:rPr>
                <w:rFonts w:ascii="Symbol" w:eastAsia="Symbol" w:hAnsi="Symbol" w:cs="Symbol"/>
              </w:rPr>
              <w:t></w:t>
            </w:r>
          </w:p>
        </w:tc>
      </w:tr>
      <w:tr w:rsidR="006642F9" w14:paraId="7FECA1E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153CBDC" w14:textId="7BAB4C6A" w:rsidR="006642F9" w:rsidRDefault="006642F9" w:rsidP="006642F9">
            <w:r>
              <w:t>C</w:t>
            </w:r>
            <w:r w:rsidRPr="00DC027D">
              <w:t xml:space="preserve">onsidering the financial ability of families before deciding on an excursion/service event that would require an additional charge. Events that can be planned ahead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6642F9" w:rsidRDefault="006642F9" w:rsidP="006642F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6642F9" w:rsidRDefault="006642F9" w:rsidP="006642F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6642F9" w:rsidRDefault="006642F9" w:rsidP="006642F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6642F9" w:rsidRDefault="006642F9" w:rsidP="006642F9">
            <w:pPr>
              <w:pStyle w:val="Tick"/>
            </w:pPr>
          </w:p>
        </w:tc>
      </w:tr>
      <w:tr w:rsidR="0035437E" w14:paraId="64A86D0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0CBC11" w14:textId="2B6D3F24" w:rsidR="0035437E" w:rsidRDefault="0035437E" w:rsidP="0035437E">
            <w:r>
              <w:t>E</w:t>
            </w:r>
            <w:r w:rsidRPr="00F66B85">
              <w:t xml:space="preserve">nsuring that proposed excursions/service events are inclusive of all children regardless of their abilities, additional needs or medical conditions </w:t>
            </w:r>
            <w:r w:rsidRPr="00222741">
              <w:rPr>
                <w:rStyle w:val="PolicyNameChar"/>
              </w:rPr>
              <w:t>(refer to Inclusion and Equity Policy,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35437E" w:rsidRDefault="0035437E" w:rsidP="0035437E">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35437E" w:rsidRDefault="0035437E" w:rsidP="0035437E">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35437E" w:rsidRDefault="0035437E" w:rsidP="0035437E">
            <w:pPr>
              <w:pStyle w:val="Tick"/>
            </w:pPr>
          </w:p>
        </w:tc>
      </w:tr>
      <w:tr w:rsidR="0035437E" w14:paraId="53D33E7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3A489D0" w14:textId="781969A6" w:rsidR="0035437E" w:rsidRPr="00F66B85" w:rsidRDefault="0035437E" w:rsidP="0035437E">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35437E" w:rsidRDefault="0035437E" w:rsidP="0035437E">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35437E" w:rsidRDefault="0035437E" w:rsidP="0035437E">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35437E" w:rsidRDefault="0035437E" w:rsidP="0035437E">
            <w:pPr>
              <w:pStyle w:val="Tick"/>
            </w:pPr>
          </w:p>
        </w:tc>
      </w:tr>
      <w:tr w:rsidR="00D02166" w14:paraId="193AEF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A0FFD52" w14:textId="5142AF55" w:rsidR="00D02166" w:rsidRPr="00F66B85" w:rsidRDefault="00D02166" w:rsidP="00D02166">
            <w:r>
              <w:t>E</w:t>
            </w:r>
            <w:r w:rsidRPr="00485654">
              <w:t>nsuring strategies are in place to ensure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D02166" w:rsidRPr="00F47626" w:rsidRDefault="00D02166" w:rsidP="00D02166">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D02166" w:rsidRDefault="00D02166" w:rsidP="00D02166">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D02166" w:rsidRDefault="00D02166" w:rsidP="00D02166">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D02166" w:rsidRDefault="00D02166" w:rsidP="00D02166">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D02166" w:rsidRDefault="00D02166" w:rsidP="00D02166">
            <w:pPr>
              <w:pStyle w:val="Tick"/>
            </w:pPr>
          </w:p>
        </w:tc>
      </w:tr>
      <w:tr w:rsidR="00D641AC" w14:paraId="76A25C0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4F8889F" w14:textId="2C597A68" w:rsidR="00D641AC" w:rsidRPr="00F66B85" w:rsidRDefault="00D641AC" w:rsidP="00D641AC">
            <w:r>
              <w:t>E</w:t>
            </w:r>
            <w:r w:rsidRPr="001C0089">
              <w:t>nsuring that each child’s personal medication and current medical management plan is taken on excursions and other offsite activities</w:t>
            </w:r>
            <w:r w:rsidRPr="00155265">
              <w:rPr>
                <w:rStyle w:val="PolicyNameChar"/>
              </w:rPr>
              <w:t xml:space="preserve"> (refer to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D641AC" w:rsidRPr="00F47626" w:rsidRDefault="00D641AC" w:rsidP="00D641A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D641AC" w:rsidRDefault="00D641AC" w:rsidP="00D641A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D641AC" w:rsidRDefault="00D641AC" w:rsidP="00D641A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D641AC" w:rsidRDefault="00D641AC" w:rsidP="00D641AC">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D641AC" w:rsidRDefault="00D641AC" w:rsidP="00D641AC">
            <w:pPr>
              <w:pStyle w:val="Tick"/>
            </w:pPr>
            <w:r>
              <w:rPr>
                <w:rFonts w:ascii="Symbol" w:eastAsia="Symbol" w:hAnsi="Symbol" w:cs="Symbol"/>
              </w:rPr>
              <w:t></w:t>
            </w:r>
          </w:p>
        </w:tc>
      </w:tr>
      <w:tr w:rsidR="00B258E9" w14:paraId="7C33793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CC60910" w14:textId="2CCDBE90" w:rsidR="00B258E9" w:rsidRPr="001C0089" w:rsidRDefault="00B258E9" w:rsidP="00B258E9">
            <w:r>
              <w:t>E</w:t>
            </w:r>
            <w:r w:rsidRPr="004B6B4C">
              <w:t xml:space="preserve">nsuring an accurate attendance record </w:t>
            </w:r>
            <w:r w:rsidRPr="00155265">
              <w:rPr>
                <w:rStyle w:val="RefertoSourceDefinitionsAttachmentChar"/>
              </w:rPr>
              <w:t xml:space="preserve">(refer to Definitions) </w:t>
            </w:r>
            <w:r w:rsidRPr="004B6B4C">
              <w:t>is kept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5681CE" w14:textId="4042D4C5" w:rsidR="00B258E9" w:rsidRPr="00F47626" w:rsidRDefault="00B258E9" w:rsidP="00B258E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E9141" w14:textId="5EE96953" w:rsidR="00B258E9" w:rsidRDefault="00B258E9" w:rsidP="00B258E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74726" w14:textId="3B7A743D" w:rsidR="00B258E9" w:rsidRDefault="00B258E9" w:rsidP="00B258E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D16327" w14:textId="4598F185" w:rsidR="00B258E9" w:rsidRDefault="00B258E9" w:rsidP="00B258E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5D404" w14:textId="59AA2CA6" w:rsidR="00B258E9" w:rsidRDefault="00B258E9" w:rsidP="00B258E9">
            <w:pPr>
              <w:pStyle w:val="Tick"/>
            </w:pPr>
            <w:r>
              <w:rPr>
                <w:rFonts w:ascii="Symbol" w:eastAsia="Symbol" w:hAnsi="Symbol" w:cs="Symbol"/>
              </w:rPr>
              <w:t></w:t>
            </w:r>
          </w:p>
        </w:tc>
      </w:tr>
      <w:tr w:rsidR="005C03E3" w14:paraId="7A3EC5D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B6E4AD" w14:textId="2D3FFC16" w:rsidR="005C03E3" w:rsidRPr="004B6B4C" w:rsidRDefault="005C03E3" w:rsidP="005C03E3">
            <w:r>
              <w:t>E</w:t>
            </w:r>
            <w:r w:rsidRPr="00593855">
              <w:t>nsuring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FC266" w14:textId="7B9222D2" w:rsidR="005C03E3" w:rsidRDefault="005C03E3" w:rsidP="005C03E3">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819F24" w14:textId="7F85BEDA" w:rsidR="005C03E3" w:rsidRDefault="005C03E3" w:rsidP="005C03E3">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30AFC" w14:textId="48F7B8D1" w:rsidR="005C03E3" w:rsidRDefault="005C03E3" w:rsidP="005C03E3">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893664" w14:textId="304EC468" w:rsidR="005C03E3" w:rsidRDefault="005C03E3" w:rsidP="005C03E3">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F89A28" w14:textId="58D195D5" w:rsidR="005C03E3" w:rsidRDefault="005C03E3" w:rsidP="005C03E3">
            <w:pPr>
              <w:pStyle w:val="Tick"/>
            </w:pPr>
          </w:p>
        </w:tc>
      </w:tr>
      <w:tr w:rsidR="00F61051" w14:paraId="036A661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F61051" w:rsidRPr="00593855" w:rsidRDefault="5417F599" w:rsidP="00F61051">
            <w:r>
              <w:t xml:space="preserve">Understanding that, if they participate in an excursion or service event as a volunteer, they will be always under the immediate supervision of an </w:t>
            </w:r>
            <w:r w:rsidR="00147E60">
              <w:t>ECT/</w:t>
            </w:r>
            <w:r>
              <w: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F61051" w:rsidRDefault="00F61051" w:rsidP="00F6105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F61051" w:rsidRDefault="5417F599" w:rsidP="3AC5AB30">
            <w:pPr>
              <w:pStyle w:val="Tick"/>
              <w:rPr>
                <w:rFonts w:ascii="Symbol" w:eastAsia="Symbol" w:hAnsi="Symbol" w:cs="Symbol"/>
              </w:rPr>
            </w:pPr>
            <w:r w:rsidRPr="3AC5AB30">
              <w:rPr>
                <w:rFonts w:ascii="Symbol" w:eastAsia="Symbol" w:hAnsi="Symbol" w:cs="Symbol"/>
              </w:rPr>
              <w:t></w:t>
            </w:r>
          </w:p>
        </w:tc>
      </w:tr>
      <w:tr w:rsidR="00F61051" w14:paraId="4BB7D4A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814881F" w14:textId="751DB64E" w:rsidR="00F61051" w:rsidRPr="00A624E4" w:rsidRDefault="00F61051" w:rsidP="00F61051">
            <w:r>
              <w:t>I</w:t>
            </w:r>
            <w:r w:rsidRPr="00E94E7B">
              <w:t>f participating in an excursion</w:t>
            </w:r>
            <w:r>
              <w:t>, regular outing</w:t>
            </w:r>
            <w:r w:rsidRPr="00E94E7B">
              <w:t xml:space="preserve"> or service event,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F61051" w:rsidRDefault="00F61051" w:rsidP="00F6105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F61051" w:rsidRDefault="00F61051" w:rsidP="00F61051">
            <w:pPr>
              <w:pStyle w:val="Tick"/>
            </w:pPr>
            <w:r>
              <w:rPr>
                <w:rFonts w:ascii="Symbol" w:eastAsia="Symbol" w:hAnsi="Symbol" w:cs="Symbol"/>
              </w:rPr>
              <w:t></w:t>
            </w:r>
          </w:p>
        </w:tc>
      </w:tr>
      <w:tr w:rsidR="007E6211" w14:paraId="6C8F243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7E6211" w:rsidRPr="00E94E7B" w:rsidRDefault="00155265" w:rsidP="00793CC2">
            <w:r>
              <w:t>S</w:t>
            </w:r>
            <w:r w:rsidR="000E4628"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7E6211" w:rsidRDefault="007E6211" w:rsidP="00B77BE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7E6211" w:rsidRDefault="000F0A69" w:rsidP="00B77BE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7E6211" w:rsidRDefault="007E6211" w:rsidP="00B77BE1">
            <w:pPr>
              <w:pStyle w:val="Tick"/>
            </w:pPr>
          </w:p>
        </w:tc>
      </w:tr>
      <w:tr w:rsidR="0017519A" w14:paraId="038797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24D1976" w14:textId="6BBF508F" w:rsidR="0017519A" w:rsidRDefault="0017519A" w:rsidP="0017519A">
            <w:r>
              <w:t>T</w:t>
            </w:r>
            <w:r w:rsidRPr="007E756E">
              <w:t>aking a portable first aid kit (including required medication for dealing with medical conditions) on excursions and other offsite activities</w:t>
            </w:r>
            <w:r w:rsidR="0016601F">
              <w:t xml:space="preserve"> </w:t>
            </w:r>
            <w:r w:rsidR="0016601F"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17519A" w:rsidRDefault="0017519A" w:rsidP="0017519A">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17519A" w:rsidRDefault="0017519A" w:rsidP="0017519A">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17519A" w:rsidRDefault="0017519A" w:rsidP="0017519A">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17519A" w:rsidRDefault="0017519A" w:rsidP="0017519A">
            <w:pPr>
              <w:pStyle w:val="Tick"/>
            </w:pPr>
            <w:r>
              <w:rPr>
                <w:rFonts w:ascii="Symbol" w:eastAsia="Symbol" w:hAnsi="Symbol" w:cs="Symbol"/>
              </w:rPr>
              <w:t></w:t>
            </w:r>
          </w:p>
        </w:tc>
      </w:tr>
      <w:tr w:rsidR="0017519A" w14:paraId="2A53612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59F377" w14:textId="7C1A5AC6" w:rsidR="0017519A" w:rsidRPr="00E250D5" w:rsidRDefault="0017519A" w:rsidP="0017519A">
            <w:r>
              <w:t>E</w:t>
            </w:r>
            <w:r w:rsidRPr="001D2BE1">
              <w:t xml:space="preserve">nsuring that each child’s personal medication and current medical management plan is taken on excursions and other offsite activities </w:t>
            </w:r>
            <w:r w:rsidRPr="00104FEF">
              <w:rPr>
                <w:rStyle w:val="PolicyNameChar"/>
              </w:rPr>
              <w:t>(refer to Dealing with Medical Conditions Policy, Asthma Policy, Anaphylaxis Policy, Diabetes Policy and Epilepsy Policy)</w:t>
            </w:r>
            <w:r w:rsidR="008659E5">
              <w:rPr>
                <w:rStyle w:val="PolicyNameChar"/>
              </w:rPr>
              <w:t xml:space="preserve"> </w:t>
            </w:r>
            <w:r w:rsidR="008659E5" w:rsidRPr="008659E5">
              <w:rPr>
                <w:rStyle w:val="RegulationLawChar"/>
              </w:rPr>
              <w:t>(Regulation 90)</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FB29" w14:textId="58551CD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9597F" w14:textId="54415DD1" w:rsidR="0017519A" w:rsidRDefault="0017519A" w:rsidP="0017519A">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EB0B85" w14:textId="6AB90DB7" w:rsidR="0017519A" w:rsidRDefault="0017519A" w:rsidP="0017519A">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B180" w14:textId="585009CF" w:rsidR="0017519A" w:rsidRDefault="0017519A" w:rsidP="0017519A">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177796" w14:textId="11952C5C" w:rsidR="0017519A" w:rsidRDefault="0017519A" w:rsidP="0017519A">
            <w:pPr>
              <w:pStyle w:val="Tick"/>
            </w:pPr>
            <w:r>
              <w:rPr>
                <w:rFonts w:ascii="Symbol" w:eastAsia="Symbol" w:hAnsi="Symbol" w:cs="Symbol"/>
              </w:rPr>
              <w:t></w:t>
            </w:r>
          </w:p>
        </w:tc>
      </w:tr>
      <w:tr w:rsidR="00801529" w14:paraId="6FAC2C6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B642A13" w14:textId="7619C7EA" w:rsidR="00801529" w:rsidRPr="00F66B85" w:rsidRDefault="17BE7FFC" w:rsidP="00801529">
            <w:r>
              <w:t>Ensuring a mobile phone, the emergency contact details for each child and the contact details of their medical practitioner are taken on excursions for notification in the event of an incident, injury, trauma or illness</w:t>
            </w:r>
            <w:r w:rsidR="003D7D1D">
              <w:t xml:space="preserve"> </w:t>
            </w:r>
            <w:r w:rsidR="003D7D1D"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801529" w:rsidRDefault="00801529" w:rsidP="0080152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801529" w:rsidRDefault="00801529" w:rsidP="00801529">
            <w:pPr>
              <w:pStyle w:val="Tick"/>
            </w:pPr>
          </w:p>
        </w:tc>
      </w:tr>
      <w:tr w:rsidR="00801529" w14:paraId="129D250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B304209" w14:textId="12E91AA7" w:rsidR="00801529" w:rsidRPr="00F66B85" w:rsidRDefault="17BE7FFC" w:rsidP="00801529">
            <w:r>
              <w:t xml:space="preserve">Ensuring sunscreen </w:t>
            </w:r>
            <w:r w:rsidR="001869B3">
              <w:t xml:space="preserve">and hats </w:t>
            </w:r>
            <w:r>
              <w:t>(if required) is taken on excursions and is available as required for service events and that outdoor excursion venues provide adequate shade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801529" w:rsidRDefault="00801529" w:rsidP="0080152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801529" w:rsidRDefault="00801529" w:rsidP="00801529">
            <w:pPr>
              <w:pStyle w:val="Tick"/>
            </w:pPr>
            <w:r>
              <w:rPr>
                <w:rFonts w:ascii="Symbol" w:eastAsia="Symbol" w:hAnsi="Symbol" w:cs="Symbol"/>
              </w:rPr>
              <w:t></w:t>
            </w:r>
          </w:p>
        </w:tc>
      </w:tr>
      <w:tr w:rsidR="00801529" w14:paraId="79DD46F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987C300" w14:textId="067E0FE0" w:rsidR="00801529" w:rsidRPr="007363F3" w:rsidRDefault="0669D0BC" w:rsidP="00801529">
            <w:r>
              <w:t>Informing parents/guardians of items required by children for the excursion</w:t>
            </w:r>
            <w:r w:rsidR="00FB69FA">
              <w:t>, adventure activities</w:t>
            </w:r>
            <w:r>
              <w:t xml:space="preserve"> or service event </w:t>
            </w:r>
            <w:r w:rsidR="2B5021DA">
              <w:t>e.g.,</w:t>
            </w:r>
            <w:r>
              <w:t xml:space="preserve"> snack/lunch, sunscreen, coat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801529" w:rsidRDefault="00801529" w:rsidP="0080152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801529" w:rsidRDefault="00801529" w:rsidP="00801529">
            <w:pPr>
              <w:pStyle w:val="Tick"/>
            </w:pPr>
          </w:p>
        </w:tc>
      </w:tr>
      <w:tr w:rsidR="00801529" w14:paraId="2F5A241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1402B74" w14:textId="4C2CE496" w:rsidR="00801529" w:rsidRPr="007363F3" w:rsidRDefault="00801529" w:rsidP="00801529">
            <w:r>
              <w:t>D</w:t>
            </w:r>
            <w:r w:rsidRPr="00A81C8F">
              <w:t>isplaying a notice at the service indicating that children are on an excursion, and including the location of the excursion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801529" w:rsidRDefault="00801529" w:rsidP="00801529">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801529" w:rsidRDefault="00801529" w:rsidP="00801529">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801529" w:rsidRDefault="00801529" w:rsidP="00801529">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rPr>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090050"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5142280C" w14:textId="77777777" w:rsidR="00274604" w:rsidRDefault="00274604" w:rsidP="00E55F67">
      <w:pPr>
        <w:pStyle w:val="BODYTEXTELAA"/>
      </w:pPr>
      <w:r>
        <w:t xml:space="preserve">Excursions and service events are planned to extend the educational program and further develop the current interests of children. The </w:t>
      </w:r>
      <w:r w:rsidRPr="007E756E">
        <w:rPr>
          <w:rStyle w:val="RegulationLawChar"/>
        </w:rPr>
        <w:t xml:space="preserve">Victorian Early Years Learning and Development Framework </w:t>
      </w:r>
      <w:r w:rsidRPr="007E756E">
        <w:rPr>
          <w:rStyle w:val="RefertoSourceDefinitionsAttachmentChar"/>
        </w:rPr>
        <w:t>(refer to Sources)</w:t>
      </w:r>
      <w:r>
        <w:t xml:space="preserve"> states that “Participating in their communities strengthens children’s sense of identity and wellbeing” (Outcome 2: Children are connected with and contribute to their world). The purpose and educational value of each excursion or service event should be clearly communicated to parents/guardians.</w:t>
      </w:r>
    </w:p>
    <w:p w14:paraId="72073F94" w14:textId="28392FCD" w:rsidR="00274604" w:rsidRDefault="00274604" w:rsidP="00E55F67">
      <w:pPr>
        <w:pStyle w:val="BODYTEXTELAA"/>
      </w:pPr>
      <w:r>
        <w:t xml:space="preserve">When planning excursions 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w:t>
      </w:r>
      <w:r w:rsidRPr="001F6A2A">
        <w:rPr>
          <w:rStyle w:val="PolicyNameChar"/>
        </w:rPr>
        <w:t>(refer to Inclusion and Equity Policy, Dealing with Medical Conditions Policy, Asthma Policy, Anaphylaxis Policy, Diabetes Policy and Epilepsy Policy)</w:t>
      </w:r>
      <w:r>
        <w:t>. Clear procedures must be developed and followed, and these should be communicated to parents/guardians.</w:t>
      </w:r>
    </w:p>
    <w:p w14:paraId="1B1F0E33" w14:textId="2DD5A6C8" w:rsidR="00274604" w:rsidRDefault="00274604" w:rsidP="00E55F67">
      <w:pPr>
        <w:pStyle w:val="BODYTEXTELAA"/>
        <w:rPr>
          <w:rStyle w:val="RefertoSourceDefinitionsAttachmentChar"/>
        </w:rPr>
      </w:pPr>
      <w:r>
        <w:t xml:space="preserve">A risk assessment must be carried out for each excursion to determine any risks to children’s health, safety or wellbeing before permission is sought from parents/guardians </w:t>
      </w:r>
      <w:r w:rsidRPr="001F6A2A">
        <w:rPr>
          <w:rStyle w:val="RegulationLawChar"/>
        </w:rPr>
        <w:t>(Regulations 100, 101)</w:t>
      </w:r>
      <w:r>
        <w:t xml:space="preserve">. The risk assessment must identify each risk and specify how the risk will be managed and/or minimised </w:t>
      </w:r>
      <w:r w:rsidRPr="001F6A2A">
        <w:rPr>
          <w:rStyle w:val="RegulationLawChar"/>
        </w:rPr>
        <w:t>(Regulation 101)</w:t>
      </w:r>
      <w:r w:rsidR="001F6A2A">
        <w:t>.</w:t>
      </w:r>
      <w:r>
        <w:t xml:space="preserve">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w:t>
      </w:r>
      <w:r w:rsidRPr="001F6A2A">
        <w:rPr>
          <w:rStyle w:val="RefertoSourceDefinitionsAttachmentChar"/>
        </w:rPr>
        <w:t>refer to Attachment 1.</w:t>
      </w:r>
    </w:p>
    <w:p w14:paraId="117070B4" w14:textId="77777777" w:rsidR="00274604" w:rsidRDefault="00274604" w:rsidP="00E55F67">
      <w:pPr>
        <w:pStyle w:val="BODYTEXTELAA"/>
      </w:pPr>
      <w:r>
        <w:t>Active travel excursions near the service have a range of benefits including:</w:t>
      </w:r>
    </w:p>
    <w:p w14:paraId="21A06962" w14:textId="7A9E9BE7" w:rsidR="00274604" w:rsidRDefault="00274604" w:rsidP="00E55F67">
      <w:pPr>
        <w:pStyle w:val="BodyTextBullet1"/>
      </w:pPr>
      <w:r>
        <w:t>children and staff being physically active</w:t>
      </w:r>
    </w:p>
    <w:p w14:paraId="21F78CBA" w14:textId="0CFA1BC7" w:rsidR="00274604" w:rsidRDefault="00274604" w:rsidP="00E55F67">
      <w:pPr>
        <w:pStyle w:val="BodyTextBullet1"/>
      </w:pPr>
      <w:r>
        <w:t xml:space="preserve">providing the </w:t>
      </w:r>
      <w:r w:rsidRPr="00E55F67">
        <w:t>opportunity</w:t>
      </w:r>
      <w:r>
        <w:t xml:space="preserve"> to practice road safety</w:t>
      </w:r>
    </w:p>
    <w:p w14:paraId="30DE70EC" w14:textId="2D33A6EB" w:rsidR="00274604" w:rsidRDefault="00274604" w:rsidP="00E55F67">
      <w:pPr>
        <w:pStyle w:val="BodyTextBullet1"/>
      </w:pPr>
      <w:r>
        <w:t>engaging with the community</w:t>
      </w:r>
    </w:p>
    <w:p w14:paraId="66148DB9" w14:textId="31975519" w:rsidR="00F359D9" w:rsidRDefault="00274604" w:rsidP="00E55F67">
      <w:pPr>
        <w:pStyle w:val="BODYTEXTELAA"/>
      </w:pPr>
      <w:r>
        <w:t xml:space="preserve">Early childhood road safety education aims to reduce the risk of serious injury and death from road trauma. It also aims to lay the foundations for children to become safe and independent road and transport users in the future. Road safety education is an important part of a holistic approach to keeping children safe around traffic and in the road environment. Effective traffic skills are best learnt if they occur in a real environment </w:t>
      </w:r>
      <w:r w:rsidR="769F149D">
        <w:t>i.e.,</w:t>
      </w:r>
      <w:r>
        <w:t xml:space="preserve">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E55F67">
      <w:pPr>
        <w:pStyle w:val="BodyTextBullet1"/>
      </w:pPr>
      <w:r w:rsidRPr="00E55F67">
        <w:t>Education and Care Services National Law Act 2010</w:t>
      </w:r>
    </w:p>
    <w:p w14:paraId="7CB999EB" w14:textId="77777777" w:rsidR="007C2B1C" w:rsidRPr="00E55F67" w:rsidRDefault="007C2B1C" w:rsidP="00E55F67">
      <w:pPr>
        <w:pStyle w:val="BodyTextBullet1"/>
      </w:pPr>
      <w:r w:rsidRPr="00E55F67">
        <w:t>Education and Care Services National Regulations 2011</w:t>
      </w:r>
    </w:p>
    <w:p w14:paraId="0B027A1D" w14:textId="79114874" w:rsidR="00F359D9" w:rsidRDefault="007C2B1C" w:rsidP="00E55F67">
      <w:pPr>
        <w:pStyle w:val="BodyTextBullet1"/>
      </w:pPr>
      <w:r w:rsidRPr="00E55F67">
        <w:rPr>
          <w:i/>
        </w:rPr>
        <w:t>National Quality Standard</w:t>
      </w:r>
      <w:r>
        <w:t>, including Quality Area 1: Educational Program and Practice and Quality Area 2: Children’s Health and Safety</w:t>
      </w:r>
      <w:r w:rsidR="002B33CE">
        <w:rPr>
          <w:noProof/>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765351E" id="_x0000_s1027"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&#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BEBCBE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4201AC">
        <w:rPr>
          <w:b/>
          <w:bCs/>
        </w:rPr>
        <w:t>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28D94265" w14:textId="77777777" w:rsidR="009003C8" w:rsidRDefault="009003C8" w:rsidP="00E55F67">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1D4E5E6" w14:textId="069E672C" w:rsidR="009003C8" w:rsidRDefault="009003C8" w:rsidP="00E55F67">
      <w:pPr>
        <w:pStyle w:val="BodyTextBullet1"/>
      </w:pPr>
      <w:r>
        <w:t>number, age and abilities of children</w:t>
      </w:r>
    </w:p>
    <w:p w14:paraId="4F846DCA" w14:textId="5DADF61C" w:rsidR="009003C8" w:rsidRDefault="009003C8" w:rsidP="00E55F67">
      <w:pPr>
        <w:pStyle w:val="BodyTextBullet1"/>
      </w:pPr>
      <w:r>
        <w:t>number and positioning of educators</w:t>
      </w:r>
    </w:p>
    <w:p w14:paraId="2674B1EE" w14:textId="7FFE1274" w:rsidR="009003C8" w:rsidRDefault="009003C8" w:rsidP="00E55F67">
      <w:pPr>
        <w:pStyle w:val="BodyTextBullet1"/>
      </w:pPr>
      <w:r>
        <w:t>current activity of each child</w:t>
      </w:r>
    </w:p>
    <w:p w14:paraId="65DABF3E" w14:textId="782DB570" w:rsidR="009003C8" w:rsidRDefault="009003C8" w:rsidP="00E55F67">
      <w:pPr>
        <w:pStyle w:val="BodyTextBullet1"/>
      </w:pPr>
      <w:r>
        <w:t>areas in which the children are engaged in an activity (visibility and accessibility)</w:t>
      </w:r>
    </w:p>
    <w:p w14:paraId="13E787D1" w14:textId="02271057" w:rsidR="009003C8" w:rsidRDefault="009003C8" w:rsidP="00E55F67">
      <w:pPr>
        <w:pStyle w:val="BodyTextBullet1"/>
      </w:pPr>
      <w:r>
        <w:t>developmental profile of each child and of the group of children</w:t>
      </w:r>
    </w:p>
    <w:p w14:paraId="34520BAF" w14:textId="3DB3C7A4" w:rsidR="009003C8" w:rsidRDefault="009003C8" w:rsidP="00E55F67">
      <w:pPr>
        <w:pStyle w:val="BodyTextBullet1"/>
      </w:pPr>
      <w:r>
        <w:t>experience, knowledge and skill of each educator</w:t>
      </w:r>
    </w:p>
    <w:p w14:paraId="4A96F93D" w14:textId="2774DAE5" w:rsidR="009003C8" w:rsidRDefault="009003C8" w:rsidP="00E55F67">
      <w:pPr>
        <w:pStyle w:val="BodyTextBullet1"/>
      </w:pPr>
      <w:r>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1B548D7" w14:textId="77777777" w:rsidR="009003C8" w:rsidRDefault="009003C8" w:rsidP="00E55F67">
      <w:pPr>
        <w:pStyle w:val="BODYTEXTELAA"/>
      </w:pPr>
      <w:r w:rsidRPr="00155BD8">
        <w:rPr>
          <w:b/>
          <w:bCs/>
        </w:rPr>
        <w:t>Excursion:</w:t>
      </w:r>
      <w:r>
        <w:t xml:space="preserve"> An outing organised by the education and care service. The written permission of parents/guardians or a person named on the child’s enrolment record as having lawful authority must be obtained before educators/staff take children outside the service premises.</w:t>
      </w:r>
    </w:p>
    <w:p w14:paraId="22B8238B" w14:textId="77777777" w:rsidR="009003C8" w:rsidRDefault="009003C8" w:rsidP="00E55F67">
      <w:pPr>
        <w:pStyle w:val="BODYTEXTELAA"/>
      </w:pPr>
      <w:r>
        <w:t xml:space="preserve">Under the </w:t>
      </w:r>
      <w:r w:rsidRPr="00155BD8">
        <w:rPr>
          <w:rStyle w:val="RegulationLawChar"/>
        </w:rPr>
        <w:t>National Regulations</w:t>
      </w:r>
      <w:r>
        <w:t>, the definition of ‘excursion’ does not include an outing organised by services operating from a school site, where the child/ren leave the service premises with an educator/staff member, but do not leave the school site’.</w:t>
      </w:r>
    </w:p>
    <w:p w14:paraId="0D385143" w14:textId="5C076DAC" w:rsidR="009003C8" w:rsidRDefault="009003C8" w:rsidP="00E55F67">
      <w:pPr>
        <w:pStyle w:val="BODYTEXTELAA"/>
      </w:pPr>
      <w:r w:rsidRPr="00155BD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00155BD8">
        <w:rPr>
          <w:rStyle w:val="RegulationLawChar"/>
        </w:rPr>
        <w:t>(Regulation 101)</w:t>
      </w:r>
      <w:r>
        <w:t>. Risk assessments must consider:</w:t>
      </w:r>
    </w:p>
    <w:p w14:paraId="44921F94" w14:textId="4468743D" w:rsidR="009003C8" w:rsidRDefault="009003C8" w:rsidP="00E55F67">
      <w:pPr>
        <w:pStyle w:val="BodyTextBullet1"/>
      </w:pPr>
      <w:r>
        <w:t>the proposed route and location of the excursion</w:t>
      </w:r>
    </w:p>
    <w:p w14:paraId="34D238FF" w14:textId="14797648" w:rsidR="009003C8" w:rsidRDefault="009003C8" w:rsidP="00E55F67">
      <w:pPr>
        <w:pStyle w:val="BodyTextBullet1"/>
      </w:pPr>
      <w:r>
        <w:t xml:space="preserve">any water hazards </w:t>
      </w:r>
      <w:r w:rsidRPr="00155BD8">
        <w:rPr>
          <w:rStyle w:val="PolicyNameChar"/>
        </w:rPr>
        <w:t>(refer to Water Safety Policy)</w:t>
      </w:r>
    </w:p>
    <w:p w14:paraId="7FE16C5E" w14:textId="378C34F9" w:rsidR="009003C8" w:rsidRDefault="009003C8" w:rsidP="00E55F67">
      <w:pPr>
        <w:pStyle w:val="BodyTextBullet1"/>
      </w:pPr>
      <w:r>
        <w:t xml:space="preserve">any risks associated with water-based activities </w:t>
      </w:r>
      <w:r w:rsidRPr="00155BD8">
        <w:rPr>
          <w:rStyle w:val="PolicyNameChar"/>
        </w:rPr>
        <w:t>(refer to Water Safety Policy)</w:t>
      </w:r>
    </w:p>
    <w:p w14:paraId="06075B45" w14:textId="5AF200AD" w:rsidR="009003C8" w:rsidRDefault="009003C8" w:rsidP="00E55F67">
      <w:pPr>
        <w:pStyle w:val="BodyTextBullet1"/>
      </w:pPr>
      <w:r>
        <w:t xml:space="preserve">transport to and from the proposed location of the excursion </w:t>
      </w:r>
      <w:r w:rsidRPr="00155BD8">
        <w:rPr>
          <w:rStyle w:val="PolicyNameChar"/>
        </w:rPr>
        <w:t>(refer to Occupational Health and Safety Policy)</w:t>
      </w:r>
    </w:p>
    <w:p w14:paraId="63452920" w14:textId="4CAB93B6" w:rsidR="009003C8" w:rsidRDefault="009003C8" w:rsidP="00E55F67">
      <w:pPr>
        <w:pStyle w:val="BodyTextBullet1"/>
      </w:pPr>
      <w:r>
        <w:t>the number of adults and children participating in the excursion</w:t>
      </w:r>
    </w:p>
    <w:p w14:paraId="6F47A044" w14:textId="54C7FC48" w:rsidR="009003C8" w:rsidRDefault="009003C8" w:rsidP="00E55F67">
      <w:pPr>
        <w:pStyle w:val="BodyTextBullet1"/>
      </w:pPr>
      <w:r>
        <w:t>the number of educators or other responsible adults who will be providing supervision given the level of risk, and whether or not specialised skills are required (</w:t>
      </w:r>
      <w:r w:rsidR="20D2C107">
        <w:t>e.g.,</w:t>
      </w:r>
      <w:r>
        <w:t xml:space="preserve"> lifesaving skills)</w:t>
      </w:r>
    </w:p>
    <w:p w14:paraId="29DC4345" w14:textId="3C2D3169" w:rsidR="009003C8" w:rsidRDefault="009003C8" w:rsidP="00E55F67">
      <w:pPr>
        <w:pStyle w:val="BodyTextBullet1"/>
      </w:pPr>
      <w:r>
        <w:t>the proposed activities, and the impact of this on children with varying levels of ability, additional needs or medical conditions</w:t>
      </w:r>
    </w:p>
    <w:p w14:paraId="020D7D92" w14:textId="5D8958A8" w:rsidR="009003C8" w:rsidRDefault="009003C8" w:rsidP="00E55F67">
      <w:pPr>
        <w:pStyle w:val="BodyTextBullet1"/>
      </w:pPr>
      <w:r>
        <w:t>the proposed duration of the excursion, and the impact of this on children with varying levels of ability, additional needs or medical conditions</w:t>
      </w:r>
    </w:p>
    <w:p w14:paraId="5A96F2CC" w14:textId="1726310C" w:rsidR="009003C8" w:rsidRDefault="009003C8" w:rsidP="00E55F67">
      <w:pPr>
        <w:pStyle w:val="BodyTextBullet1"/>
      </w:pPr>
      <w:r>
        <w:t xml:space="preserve">any items/information that should be taken on the excursion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77777777" w:rsidR="009003C8" w:rsidRDefault="009003C8" w:rsidP="00E55F67">
      <w:pPr>
        <w:pStyle w:val="BODYTEXTELAA"/>
      </w:pPr>
      <w:r w:rsidRPr="00C21DC1">
        <w:rPr>
          <w:b/>
          <w:bCs/>
        </w:rPr>
        <w:t>Regular outing:</w:t>
      </w:r>
      <w:r>
        <w:t xml:space="preserve"> (In relation to education and care services) means an excursion </w:t>
      </w:r>
      <w:r w:rsidRPr="00C21DC1">
        <w:rPr>
          <w:rStyle w:val="RefertoSourceDefinitionsAttachmentChar"/>
        </w:rPr>
        <w:t>(refer to Definitions)</w:t>
      </w:r>
      <w:r>
        <w:t xml:space="preserve"> such as 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60CCFA8E" w14:textId="77777777" w:rsidR="009003C8" w:rsidRDefault="009003C8" w:rsidP="00E55F67">
      <w:pPr>
        <w:pStyle w:val="BODYTEXTELAA"/>
      </w:pPr>
      <w:r w:rsidRPr="00C21DC1">
        <w:rPr>
          <w:b/>
          <w:bCs/>
        </w:rPr>
        <w:t>Service event:</w:t>
      </w:r>
      <w:r>
        <w:t xml:space="preserve"> A special activity, event, visitor or entertainment organised by the education and care service that may be conducted as part of a regular session at the service premises or as an excursion.</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C5FD2C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3352BBB6" w14:textId="5303B387" w:rsidR="00B10FC9" w:rsidRDefault="00B10FC9" w:rsidP="00E55F67">
      <w:pPr>
        <w:pStyle w:val="BodyTextBullet1"/>
      </w:pPr>
      <w:r w:rsidRPr="009C5E02">
        <w:t>Belonging, Being &amp; Becoming – The Early Years Learning Framework for Australia</w:t>
      </w:r>
      <w:r w:rsidRPr="00B1307B">
        <w:t>:</w:t>
      </w:r>
      <w:r>
        <w:t xml:space="preserve"> </w:t>
      </w:r>
      <w:hyperlink r:id="rId22" w:history="1">
        <w:r w:rsidR="00B933C5" w:rsidRPr="002549D7">
          <w:rPr>
            <w:rStyle w:val="Hyperlink"/>
          </w:rPr>
          <w:t>www.acecqa.gov.au</w:t>
        </w:r>
      </w:hyperlink>
    </w:p>
    <w:p w14:paraId="07F7FDF4" w14:textId="77777777" w:rsidR="00B10FC9" w:rsidRDefault="00B10FC9" w:rsidP="00E55F67">
      <w:pPr>
        <w:pStyle w:val="BodyTextBullet1"/>
      </w:pPr>
      <w:r>
        <w:rPr>
          <w:i/>
        </w:rPr>
        <w:t>Guide to the National Quality Standard</w:t>
      </w:r>
      <w:r w:rsidRPr="00B1307B">
        <w:t>,</w:t>
      </w:r>
      <w:r>
        <w:rPr>
          <w:i/>
        </w:rPr>
        <w:t xml:space="preserve"> </w:t>
      </w:r>
      <w:r>
        <w:t xml:space="preserve">ACECQA: </w:t>
      </w:r>
      <w:hyperlink r:id="rId23" w:history="1">
        <w:r w:rsidRPr="002549D7">
          <w:rPr>
            <w:rStyle w:val="Hyperlink"/>
          </w:rPr>
          <w:t>www.acecqa.gov.au</w:t>
        </w:r>
      </w:hyperlink>
      <w:r>
        <w:t xml:space="preserve"> </w:t>
      </w:r>
    </w:p>
    <w:p w14:paraId="4FD61C08" w14:textId="77777777" w:rsidR="00B10FC9" w:rsidRPr="009F7AB2" w:rsidRDefault="00B10FC9" w:rsidP="00E55F67">
      <w:pPr>
        <w:pStyle w:val="BodyTextBullet1"/>
        <w:rPr>
          <w:i/>
        </w:rPr>
      </w:pPr>
      <w:r w:rsidRPr="009F7AB2">
        <w:t xml:space="preserve">ELAA’s Road Safety Education program </w:t>
      </w:r>
      <w:hyperlink r:id="rId24" w:history="1">
        <w:r w:rsidRPr="009F7AB2">
          <w:rPr>
            <w:rStyle w:val="Hyperlink"/>
          </w:rPr>
          <w:t>www.childroadsafety.org.au</w:t>
        </w:r>
      </w:hyperlink>
    </w:p>
    <w:p w14:paraId="63FE470E" w14:textId="77777777" w:rsidR="00B10FC9" w:rsidRPr="005421E4" w:rsidRDefault="00B10FC9" w:rsidP="00E55F67">
      <w:pPr>
        <w:pStyle w:val="BodyTextBullet1"/>
        <w:rPr>
          <w:rStyle w:val="Hyperlink"/>
          <w:color w:val="auto"/>
        </w:rPr>
      </w:pPr>
      <w:r w:rsidRPr="00AF69B9">
        <w:rPr>
          <w:i/>
        </w:rPr>
        <w:t>Victorian Early Years Learning and Development Framewor</w:t>
      </w:r>
      <w:r w:rsidRPr="001A1535">
        <w:rPr>
          <w:i/>
        </w:rPr>
        <w:t>k</w:t>
      </w:r>
      <w:r>
        <w:t xml:space="preserve">: </w:t>
      </w:r>
      <w:hyperlink r:id="rId25" w:history="1">
        <w:r w:rsidRPr="009F7AB2">
          <w:rPr>
            <w:rStyle w:val="Hyperlink"/>
          </w:rPr>
          <w:t>www.education.vic.gov.au</w:t>
        </w:r>
      </w:hyperlink>
      <w:r>
        <w:rPr>
          <w:rStyle w:val="Hyperlink"/>
        </w:rPr>
        <w:t xml:space="preserve"> </w:t>
      </w:r>
    </w:p>
    <w:p w14:paraId="2CF8D05C" w14:textId="77777777" w:rsidR="00B10FC9" w:rsidRDefault="00B10FC9" w:rsidP="00E55F67">
      <w:pPr>
        <w:pStyle w:val="BodyTextBullet1"/>
      </w:pPr>
      <w:r>
        <w:t xml:space="preserve">VicRoads: </w:t>
      </w:r>
      <w:hyperlink r:id="rId26" w:history="1">
        <w:r w:rsidRPr="00B9006A">
          <w:rPr>
            <w:rStyle w:val="Hyperlink"/>
          </w:rPr>
          <w:t>www.vicroads.vic.gov.au</w:t>
        </w:r>
      </w:hyperlink>
    </w:p>
    <w:p w14:paraId="605E1EF4" w14:textId="77777777" w:rsidR="00B10FC9" w:rsidRDefault="00B10FC9" w:rsidP="00E55F67">
      <w:pPr>
        <w:pStyle w:val="BodyTextBullet1"/>
      </w:pPr>
      <w:r>
        <w:t xml:space="preserve">Child Health Promotion Research Centre &amp; Edith Cowan University (2012) </w:t>
      </w:r>
      <w:r w:rsidRPr="005421E4">
        <w:rPr>
          <w:i/>
        </w:rPr>
        <w:t>National Practices for Early Childhood Road Safety Education</w:t>
      </w:r>
      <w:r>
        <w:t xml:space="preserve">: </w:t>
      </w:r>
      <w:hyperlink r:id="rId27" w:history="1">
        <w:r>
          <w:rPr>
            <w:rStyle w:val="Hyperlink"/>
          </w:rPr>
          <w:t>https://childroadsafety.org.au/assets/Research/National-Practices-for-EC-RSE.pdf</w:t>
        </w:r>
      </w:hyperlink>
    </w:p>
    <w:p w14:paraId="77F799E0" w14:textId="77777777" w:rsidR="000C5FAE" w:rsidRDefault="007B399F" w:rsidP="007343F6">
      <w:pPr>
        <w:pStyle w:val="Heading2"/>
      </w:pPr>
      <w:r>
        <w:t>Related Policies</w:t>
      </w:r>
    </w:p>
    <w:p w14:paraId="217CE4E4" w14:textId="1BB5E6C2" w:rsidR="00163868" w:rsidRDefault="00163868" w:rsidP="00E55F67">
      <w:pPr>
        <w:pStyle w:val="BodyTextBullet1"/>
      </w:pPr>
      <w:r>
        <w:t>Acceptance and Refusal of Authorisations</w:t>
      </w:r>
    </w:p>
    <w:p w14:paraId="4F65C962" w14:textId="6A1A8F76" w:rsidR="00163868" w:rsidRDefault="00163868" w:rsidP="00E55F67">
      <w:pPr>
        <w:pStyle w:val="BodyTextBullet1"/>
      </w:pPr>
      <w:r>
        <w:t>Administration of First Aid</w:t>
      </w:r>
    </w:p>
    <w:p w14:paraId="0EEB842E" w14:textId="66493F20" w:rsidR="00163868" w:rsidRDefault="00163868" w:rsidP="00E55F67">
      <w:pPr>
        <w:pStyle w:val="BodyTextBullet1"/>
      </w:pPr>
      <w:r>
        <w:t>Administration of Medication</w:t>
      </w:r>
    </w:p>
    <w:p w14:paraId="7C3A8870" w14:textId="09EE7342" w:rsidR="00163868" w:rsidRDefault="00163868" w:rsidP="00E55F67">
      <w:pPr>
        <w:pStyle w:val="BodyTextBullet1"/>
      </w:pPr>
      <w:r>
        <w:t>Anaphylaxis</w:t>
      </w:r>
    </w:p>
    <w:p w14:paraId="6C912593" w14:textId="793DC3A3" w:rsidR="00163868" w:rsidRDefault="00163868" w:rsidP="00E55F67">
      <w:pPr>
        <w:pStyle w:val="BodyTextBullet1"/>
      </w:pPr>
      <w:r>
        <w:t>Asthma</w:t>
      </w:r>
    </w:p>
    <w:p w14:paraId="175B6008" w14:textId="2A637A91" w:rsidR="00163868" w:rsidRDefault="00163868" w:rsidP="00E55F67">
      <w:pPr>
        <w:pStyle w:val="BodyTextBullet1"/>
      </w:pPr>
      <w:r>
        <w:t>Code of Conduct</w:t>
      </w:r>
    </w:p>
    <w:p w14:paraId="277FCE7A" w14:textId="64B30B30" w:rsidR="00163868" w:rsidRDefault="00163868" w:rsidP="00E55F67">
      <w:pPr>
        <w:pStyle w:val="BodyTextBullet1"/>
      </w:pPr>
      <w:r>
        <w:t>Curriculum Development</w:t>
      </w:r>
    </w:p>
    <w:p w14:paraId="6D20E14E" w14:textId="62783ED6" w:rsidR="00163868" w:rsidRDefault="00163868" w:rsidP="00E55F67">
      <w:pPr>
        <w:pStyle w:val="BodyTextBullet1"/>
      </w:pPr>
      <w:r>
        <w:t>Dealing with Medical Conditions</w:t>
      </w:r>
    </w:p>
    <w:p w14:paraId="21705603" w14:textId="653D7F98" w:rsidR="00163868" w:rsidRDefault="00163868" w:rsidP="00E55F67">
      <w:pPr>
        <w:pStyle w:val="BodyTextBullet1"/>
      </w:pPr>
      <w:r>
        <w:t>Delivery and Collection of Children</w:t>
      </w:r>
    </w:p>
    <w:p w14:paraId="6DA0817C" w14:textId="1AB2D08B" w:rsidR="00163868" w:rsidRDefault="00163868" w:rsidP="00E55F67">
      <w:pPr>
        <w:pStyle w:val="BodyTextBullet1"/>
      </w:pPr>
      <w:r>
        <w:t>Diabetes</w:t>
      </w:r>
    </w:p>
    <w:p w14:paraId="41946E6E" w14:textId="1341A6EA" w:rsidR="00163868" w:rsidRDefault="00163868" w:rsidP="00E55F67">
      <w:pPr>
        <w:pStyle w:val="BodyTextBullet1"/>
      </w:pPr>
      <w:r>
        <w:t>Emergency and Evacuation</w:t>
      </w:r>
    </w:p>
    <w:p w14:paraId="765D3984" w14:textId="3EDDECE2" w:rsidR="00163868" w:rsidRDefault="00163868" w:rsidP="00E55F67">
      <w:pPr>
        <w:pStyle w:val="BodyTextBullet1"/>
      </w:pPr>
      <w:r>
        <w:t>Enrolment and Orientation</w:t>
      </w:r>
    </w:p>
    <w:p w14:paraId="717468B3" w14:textId="53667C8B" w:rsidR="00163868" w:rsidRDefault="00163868" w:rsidP="00E55F67">
      <w:pPr>
        <w:pStyle w:val="BodyTextBullet1"/>
      </w:pPr>
      <w:r>
        <w:t>Epilepsy</w:t>
      </w:r>
    </w:p>
    <w:p w14:paraId="19E17CA9" w14:textId="24666C6D" w:rsidR="00163868" w:rsidRDefault="00163868" w:rsidP="00E55F67">
      <w:pPr>
        <w:pStyle w:val="BodyTextBullet1"/>
      </w:pPr>
      <w:r>
        <w:t>Fee</w:t>
      </w:r>
      <w:r w:rsidR="00BE2567">
        <w:t>s</w:t>
      </w:r>
    </w:p>
    <w:p w14:paraId="7A782CF1" w14:textId="0C49425C" w:rsidR="00163868" w:rsidRDefault="00163868" w:rsidP="00E55F67">
      <w:pPr>
        <w:pStyle w:val="BodyTextBullet1"/>
      </w:pPr>
      <w:r>
        <w:t>Food Safety</w:t>
      </w:r>
    </w:p>
    <w:p w14:paraId="6F6119AD" w14:textId="3F171F52" w:rsidR="00163868" w:rsidRDefault="00163868" w:rsidP="00E55F67">
      <w:pPr>
        <w:pStyle w:val="BodyTextBullet1"/>
      </w:pPr>
      <w:r>
        <w:t>Hygiene</w:t>
      </w:r>
    </w:p>
    <w:p w14:paraId="7B22F310" w14:textId="33CA3651" w:rsidR="00163868" w:rsidRDefault="00163868" w:rsidP="00E55F67">
      <w:pPr>
        <w:pStyle w:val="BodyTextBullet1"/>
      </w:pPr>
      <w:r>
        <w:t>Incident, Injury, Trauma and Illnes</w:t>
      </w:r>
      <w:r w:rsidR="00BE2567">
        <w:t>s</w:t>
      </w:r>
    </w:p>
    <w:p w14:paraId="06D39857" w14:textId="7BA7B7DB" w:rsidR="00163868" w:rsidRDefault="00163868" w:rsidP="00E55F67">
      <w:pPr>
        <w:pStyle w:val="BodyTextBullet1"/>
      </w:pPr>
      <w:r>
        <w:t>Inclusion and Equity</w:t>
      </w:r>
    </w:p>
    <w:p w14:paraId="7E87E7E4" w14:textId="04A17931" w:rsidR="00163868" w:rsidRDefault="00163868" w:rsidP="00E55F67">
      <w:pPr>
        <w:pStyle w:val="BodyTextBullet1"/>
      </w:pPr>
      <w:r>
        <w:t>Interactions with Children</w:t>
      </w:r>
    </w:p>
    <w:p w14:paraId="3ED80F10" w14:textId="098608EA" w:rsidR="00163868" w:rsidRDefault="00163868" w:rsidP="00E55F67">
      <w:pPr>
        <w:pStyle w:val="BodyTextBullet1"/>
      </w:pPr>
      <w:r>
        <w:t>Nutrition and Active Play</w:t>
      </w:r>
    </w:p>
    <w:p w14:paraId="01C6AEC2" w14:textId="464D9AF9" w:rsidR="00163868" w:rsidRDefault="00163868" w:rsidP="00E55F67">
      <w:pPr>
        <w:pStyle w:val="BodyTextBullet1"/>
      </w:pPr>
      <w:r>
        <w:t>Occupational Health and Safety</w:t>
      </w:r>
    </w:p>
    <w:p w14:paraId="3E2B0911" w14:textId="4BA867D5" w:rsidR="00163868" w:rsidRDefault="00163868" w:rsidP="00E55F67">
      <w:pPr>
        <w:pStyle w:val="BodyTextBullet1"/>
      </w:pPr>
      <w:r>
        <w:t>Participation of Volunteers and Students</w:t>
      </w:r>
    </w:p>
    <w:p w14:paraId="14079AB0" w14:textId="3E0A224C" w:rsidR="00163868" w:rsidRDefault="00163868" w:rsidP="00E55F67">
      <w:pPr>
        <w:pStyle w:val="BodyTextBullet1"/>
      </w:pPr>
      <w:r>
        <w:t xml:space="preserve">Privacy </w:t>
      </w:r>
      <w:r w:rsidR="00E26725">
        <w:t>and Confidentiality</w:t>
      </w:r>
    </w:p>
    <w:p w14:paraId="02C5FD53" w14:textId="2800E773" w:rsidR="00163868" w:rsidRDefault="00163868" w:rsidP="00E55F67">
      <w:pPr>
        <w:pStyle w:val="BodyTextBullet1"/>
      </w:pPr>
      <w:r>
        <w:t>Road Safety and Safe Transport</w:t>
      </w:r>
    </w:p>
    <w:p w14:paraId="00941327" w14:textId="7DE3B71C" w:rsidR="00163868" w:rsidRDefault="00163868" w:rsidP="00E55F67">
      <w:pPr>
        <w:pStyle w:val="BodyTextBullet1"/>
      </w:pPr>
      <w:r>
        <w:t>Sun Protection</w:t>
      </w:r>
    </w:p>
    <w:p w14:paraId="4BAF62E9" w14:textId="5D60B055" w:rsidR="00163868" w:rsidRDefault="00163868" w:rsidP="00E55F67">
      <w:pPr>
        <w:pStyle w:val="BodyTextBullet1"/>
      </w:pPr>
      <w:r>
        <w:t>Supervision of Children</w:t>
      </w:r>
    </w:p>
    <w:p w14:paraId="092F0AAC" w14:textId="6A4BE6C3" w:rsidR="000C5FAE" w:rsidRDefault="00163868" w:rsidP="00E55F67">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3521B7"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E55F67">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E55F67">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E55F67">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E55F67">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E55F67">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rPr>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7BC64"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7777777" w:rsidR="00EA30C8" w:rsidRPr="00EA30C8" w:rsidRDefault="00EA30C8" w:rsidP="00E55F67">
      <w:pPr>
        <w:pStyle w:val="BodyTextBullet1"/>
      </w:pPr>
      <w:r w:rsidRPr="00EA30C8">
        <w:t>Attachment 1: Developing an excursion/service event authorisation form</w:t>
      </w:r>
    </w:p>
    <w:p w14:paraId="2D02F1F3" w14:textId="5AC2322B" w:rsidR="007B399F" w:rsidRDefault="00EA30C8" w:rsidP="00E55F67">
      <w:pPr>
        <w:pStyle w:val="BODYTEXTELAA"/>
      </w:pPr>
      <w:r>
        <w:rPr>
          <w:noProof/>
        </w:rPr>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rPr>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0D1D95"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t>Authorisation</w:t>
      </w:r>
    </w:p>
    <w:p w14:paraId="49CA1ED0" w14:textId="040E2359" w:rsidR="009416A1" w:rsidRDefault="009416A1" w:rsidP="00E55F6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EndPr/>
        <w:sdtContent>
          <w:r w:rsidR="004D5769">
            <w:t>Gowrie St Preschool</w:t>
          </w:r>
        </w:sdtContent>
      </w:sdt>
      <w:r>
        <w:t xml:space="preserve"> on [Date].</w:t>
      </w:r>
    </w:p>
    <w:p w14:paraId="6A0CF0F2" w14:textId="3402C4FC" w:rsidR="007B399F" w:rsidRDefault="009416A1" w:rsidP="00E55F67">
      <w:pPr>
        <w:pStyle w:val="BODYTEXTELAA"/>
      </w:pPr>
      <w:r w:rsidRPr="009416A1">
        <w:rPr>
          <w:b/>
          <w:bCs/>
        </w:rPr>
        <w:t>REVIEW DATE:</w:t>
      </w:r>
      <w:r>
        <w:t xml:space="preserve"> </w:t>
      </w:r>
      <w:r w:rsidR="004D5769">
        <w:t>02/11/2024</w:t>
      </w:r>
      <w:bookmarkStart w:id="5" w:name="_GoBack"/>
      <w:bookmarkEnd w:id="5"/>
    </w:p>
    <w:p w14:paraId="0D845686" w14:textId="77777777" w:rsidR="007B399F" w:rsidRDefault="007B399F" w:rsidP="00E55F67">
      <w:pPr>
        <w:pStyle w:val="BODYTEXTELAA"/>
      </w:pPr>
    </w:p>
    <w:p w14:paraId="28F807A8" w14:textId="77777777" w:rsidR="007B399F" w:rsidRDefault="007B399F" w:rsidP="00E55F67">
      <w:pPr>
        <w:pStyle w:val="BODYTEXTELAA"/>
      </w:pPr>
      <w:r>
        <w:rPr>
          <w:noProof/>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9C76E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A24295">
          <w:headerReference w:type="even" r:id="rId31"/>
          <w:headerReference w:type="default" r:id="rId32"/>
          <w:footerReference w:type="even"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p>
    <w:p w14:paraId="1A753019" w14:textId="4B60B442" w:rsidR="002B33CE" w:rsidRDefault="002B33CE" w:rsidP="007343F6">
      <w:pPr>
        <w:pStyle w:val="AttachmentsAttachments"/>
      </w:pPr>
      <w:r>
        <w:t xml:space="preserve">Attachment </w:t>
      </w:r>
      <w:r w:rsidR="001A60D8">
        <w:t>1</w:t>
      </w:r>
      <w:r>
        <w:t xml:space="preserve">. </w:t>
      </w:r>
      <w:r w:rsidR="001A60D8" w:rsidRPr="001A60D8">
        <w:t>Developing an excursion/service event authorisation form</w:t>
      </w:r>
    </w:p>
    <w:p w14:paraId="49209773" w14:textId="77777777" w:rsidR="001A60D8" w:rsidRDefault="001A60D8" w:rsidP="001A60D8">
      <w:r>
        <w:t xml:space="preserve">The </w:t>
      </w:r>
      <w:r w:rsidRPr="001A60D8">
        <w:rPr>
          <w:rStyle w:val="RegulationLawChar"/>
        </w:rPr>
        <w:t>Education and Care Services National Regulations 2011 (Regulation 102 (4))</w:t>
      </w:r>
      <w:r>
        <w:t xml:space="preserve"> specify that written authorisations for excursions, given by a parent/guardian or person authorised on the child’s enrolment record, must include the following details:</w:t>
      </w:r>
    </w:p>
    <w:p w14:paraId="025EE7A1" w14:textId="77777777" w:rsidR="001A60D8" w:rsidRDefault="001A60D8" w:rsidP="001A60D8">
      <w:pPr>
        <w:pStyle w:val="TableAttachmentTextBullet1"/>
      </w:pPr>
      <w:r>
        <w:t>the child’s name</w:t>
      </w:r>
    </w:p>
    <w:p w14:paraId="0DE8BE98" w14:textId="77777777" w:rsidR="001A60D8" w:rsidRDefault="001A60D8" w:rsidP="001A60D8">
      <w:pPr>
        <w:pStyle w:val="TableAttachmentTextBullet1"/>
      </w:pPr>
      <w:r>
        <w:t>the reason the child is to be taken outside the service premises</w:t>
      </w:r>
    </w:p>
    <w:p w14:paraId="34E47C0D" w14:textId="77777777" w:rsidR="001A60D8" w:rsidRDefault="001A60D8" w:rsidP="001A60D8">
      <w:pPr>
        <w:pStyle w:val="TableAttachmentTextBullet1"/>
      </w:pPr>
      <w:r>
        <w:t>the date the child is to be taken on the excursion (unless the authorisation is for a regular outing (refer to Definitions))</w:t>
      </w:r>
    </w:p>
    <w:p w14:paraId="3C77DD5C" w14:textId="77777777" w:rsidR="001A60D8" w:rsidRDefault="001A60D8" w:rsidP="001A60D8">
      <w:pPr>
        <w:pStyle w:val="TableAttachmentTextBullet1"/>
      </w:pPr>
      <w:r>
        <w:t>a description of the proposed location of the excursion</w:t>
      </w:r>
    </w:p>
    <w:p w14:paraId="5D73D5B5" w14:textId="77777777" w:rsidR="001A60D8" w:rsidRDefault="001A60D8" w:rsidP="001A60D8">
      <w:pPr>
        <w:pStyle w:val="TableAttachmentTextBullet1"/>
      </w:pPr>
      <w:r>
        <w:t>the method of transport to be used</w:t>
      </w:r>
    </w:p>
    <w:p w14:paraId="3FDA5EF0" w14:textId="77777777" w:rsidR="001A60D8" w:rsidRDefault="001A60D8" w:rsidP="001A60D8">
      <w:pPr>
        <w:pStyle w:val="TableAttachmentTextBullet1"/>
      </w:pPr>
      <w:r>
        <w:t>proposed activities to be undertaken as part of the excursion</w:t>
      </w:r>
    </w:p>
    <w:p w14:paraId="37790364" w14:textId="77777777" w:rsidR="001A60D8" w:rsidRDefault="001A60D8" w:rsidP="001A60D8">
      <w:pPr>
        <w:pStyle w:val="TableAttachmentTextBullet1"/>
      </w:pPr>
      <w:r>
        <w:t>the period of time that the child will be away from the service premises</w:t>
      </w:r>
    </w:p>
    <w:p w14:paraId="3883E3E0" w14:textId="77777777" w:rsidR="001A60D8" w:rsidRDefault="001A60D8" w:rsidP="001A60D8">
      <w:pPr>
        <w:pStyle w:val="TableAttachmentTextBullet1"/>
      </w:pPr>
      <w:r>
        <w:t>the anticipated number of children attending the excursion</w:t>
      </w:r>
    </w:p>
    <w:p w14:paraId="36C9EC55" w14:textId="77777777" w:rsidR="001A60D8" w:rsidRDefault="001A60D8" w:rsidP="001A60D8">
      <w:pPr>
        <w:pStyle w:val="TableAttachmentTextBullet1"/>
      </w:pPr>
      <w:r>
        <w:t>the anticipated ratio of educators to children attending the excursion</w:t>
      </w:r>
    </w:p>
    <w:p w14:paraId="7B7C3831" w14:textId="77777777" w:rsidR="001A60D8" w:rsidRDefault="001A60D8" w:rsidP="001A60D8">
      <w:pPr>
        <w:pStyle w:val="TableAttachmentTextBullet1"/>
      </w:pPr>
      <w:r>
        <w:t>the anticipated number of staff members, and any other adults who will accompany and supervise children on the excursion</w:t>
      </w:r>
    </w:p>
    <w:p w14:paraId="67849C4B" w14:textId="77777777" w:rsidR="001A60D8" w:rsidRDefault="001A60D8" w:rsidP="001A60D8">
      <w:pPr>
        <w:pStyle w:val="TableAttachmentTextBullet1"/>
      </w:pPr>
      <w:r>
        <w:t>confirmation that a risk assessment has been prepared and is available at the service.</w:t>
      </w:r>
    </w:p>
    <w:p w14:paraId="656CEA0C" w14:textId="77777777" w:rsidR="001A60D8" w:rsidRDefault="001A60D8" w:rsidP="001A60D8">
      <w:r>
        <w:t>The authorisation form should require parents/guardians to include contact details for two people and for the child’s medical practitioner in the event that the child experiences an incident, injury, trauma or illness while on the excursion.</w:t>
      </w:r>
    </w:p>
    <w:p w14:paraId="1E5BB16B" w14:textId="77777777" w:rsidR="001A60D8" w:rsidRDefault="001A60D8" w:rsidP="001A60D8">
      <w:r>
        <w:t>The form must be signed and dated by the parent/guardian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77777777" w:rsidR="001A60D8" w:rsidRDefault="001A60D8" w:rsidP="001A60D8">
      <w:pPr>
        <w:pStyle w:val="TableAttachmentTextBullet1"/>
      </w:pPr>
      <w:r>
        <w:t>whether parents/guardians/siblings are able to participate in the excursion and, if so, details of the supervision requirements for additional family members.</w:t>
      </w:r>
    </w:p>
    <w:p w14:paraId="08B6CF07" w14:textId="463ADAA5" w:rsidR="000C5FAE" w:rsidRPr="007B399F" w:rsidRDefault="000C5FAE" w:rsidP="00E55F67">
      <w:pPr>
        <w:pStyle w:val="DisclaimerAttachments"/>
      </w:pPr>
    </w:p>
    <w:sectPr w:rsidR="000C5FAE" w:rsidRPr="007B399F" w:rsidSect="002B33CE">
      <w:head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25819" w14:textId="77777777" w:rsidR="008A6AFE" w:rsidRDefault="008A6AFE" w:rsidP="004B56A8">
      <w:r>
        <w:separator/>
      </w:r>
    </w:p>
  </w:endnote>
  <w:endnote w:type="continuationSeparator" w:id="0">
    <w:p w14:paraId="57B6075A" w14:textId="77777777" w:rsidR="008A6AFE" w:rsidRDefault="008A6AFE" w:rsidP="004B56A8">
      <w:r>
        <w:continuationSeparator/>
      </w:r>
    </w:p>
  </w:endnote>
  <w:endnote w:type="continuationNotice" w:id="1">
    <w:p w14:paraId="59B4D219" w14:textId="77777777" w:rsidR="008A6AFE" w:rsidRDefault="008A6A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D24E7" w14:textId="77777777" w:rsidR="00AD1A89" w:rsidRDefault="00AD1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781E"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38FBFC32" wp14:editId="3606EABF">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E60B76A" w14:textId="0F3004D5" w:rsidR="00C44DEC" w:rsidRDefault="008A6AFE">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D5769">
                            <w:rPr>
                              <w:rStyle w:val="FooterChar"/>
                              <w:noProof/>
                            </w:rPr>
                            <w:t>January 23</w:t>
                          </w:r>
                          <w:r w:rsidR="00607871">
                            <w:rPr>
                              <w:rStyle w:val="FooterChar"/>
                            </w:rPr>
                            <w:fldChar w:fldCharType="end"/>
                          </w:r>
                        </w:p>
                        <w:p w14:paraId="4F691FD2" w14:textId="77777777" w:rsidR="00C44DEC" w:rsidRDefault="00C44DEC" w:rsidP="00236D18">
                          <w:pPr>
                            <w:pStyle w:val="Footer"/>
                          </w:pPr>
                          <w:r>
                            <w:t>© 2021 Early Learning Association Australia | Telephone 03 9489 3500</w:t>
                          </w:r>
                        </w:p>
                        <w:p w14:paraId="0EF68B9E"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2E60B76A" w14:textId="0F3004D5" w:rsidR="00C44DEC" w:rsidRDefault="008A6AFE">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4D5769">
                      <w:rPr>
                        <w:rStyle w:val="FooterChar"/>
                        <w:noProof/>
                      </w:rPr>
                      <w:t>January 23</w:t>
                    </w:r>
                    <w:r w:rsidR="00607871">
                      <w:rPr>
                        <w:rStyle w:val="FooterChar"/>
                      </w:rPr>
                      <w:fldChar w:fldCharType="end"/>
                    </w:r>
                  </w:p>
                  <w:p w14:paraId="4F691FD2" w14:textId="77777777" w:rsidR="00C44DEC" w:rsidRDefault="00C44DEC" w:rsidP="00236D18">
                    <w:pPr>
                      <w:pStyle w:val="Footer"/>
                    </w:pPr>
                    <w:r>
                      <w:t>© 2021 Early Learning Association Australia | Telephone 03 9489 3500</w:t>
                    </w:r>
                  </w:p>
                  <w:p w14:paraId="0EF68B9E"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2688065" wp14:editId="3E1288D2">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3AC5AB30" w:rsidRPr="00F359D9">
      <w:rPr>
        <w:noProof/>
      </w:rPr>
      <w:t>1</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3AC5AB30" w:rsidRPr="00F359D9">
      <w:rPr>
        <w:noProof/>
      </w:rPr>
      <w:t>2</w:t>
    </w:r>
    <w:r w:rsidRPr="00F359D9">
      <w:rPr>
        <w:noProof/>
      </w:rPr>
      <w:fldChar w:fldCharType="end"/>
    </w:r>
  </w:p>
  <w:p w14:paraId="76E304AA" w14:textId="77777777" w:rsidR="00C44DEC" w:rsidRDefault="00C44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8C07"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75DFFB90" wp14:editId="2CC2CADC">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2D78063D" w:rsidR="00C44DEC" w:rsidRDefault="008A6AF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D5769">
                            <w:rPr>
                              <w:rStyle w:val="FooterChar"/>
                              <w:noProof/>
                            </w:rPr>
                            <w:t>January 23</w:t>
                          </w:r>
                          <w:r w:rsidR="00B32941">
                            <w:rPr>
                              <w:rStyle w:val="FooterChar"/>
                            </w:rPr>
                            <w:fldChar w:fldCharType="end"/>
                          </w:r>
                        </w:p>
                        <w:p w14:paraId="31EC14DA" w14:textId="77777777" w:rsidR="00C44DEC" w:rsidRDefault="00C44DEC" w:rsidP="00236D18">
                          <w:pPr>
                            <w:pStyle w:val="Footer"/>
                          </w:pPr>
                          <w:r>
                            <w:t>© 2021 Early Learning Association Australia | Telephone 03 9489 3500</w:t>
                          </w:r>
                        </w:p>
                        <w:p w14:paraId="48E8CEE1"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1FDB0F71" w14:textId="2D78063D" w:rsidR="00C44DEC" w:rsidRDefault="008A6AF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4D5769">
                      <w:rPr>
                        <w:rStyle w:val="FooterChar"/>
                        <w:noProof/>
                      </w:rPr>
                      <w:t>January 23</w:t>
                    </w:r>
                    <w:r w:rsidR="00B32941">
                      <w:rPr>
                        <w:rStyle w:val="FooterChar"/>
                      </w:rPr>
                      <w:fldChar w:fldCharType="end"/>
                    </w:r>
                  </w:p>
                  <w:p w14:paraId="31EC14DA" w14:textId="77777777" w:rsidR="00C44DEC" w:rsidRDefault="00C44DEC" w:rsidP="00236D18">
                    <w:pPr>
                      <w:pStyle w:val="Footer"/>
                    </w:pPr>
                    <w:r>
                      <w:t>© 2021 Early Learning Association Australia | Telephone 03 9489 3500</w:t>
                    </w:r>
                  </w:p>
                  <w:p w14:paraId="48E8CEE1"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47ED2407" wp14:editId="6F8BECAB">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C3D8EFB"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AE28" w14:textId="77777777" w:rsidR="008A6AFE" w:rsidRDefault="008A6AFE" w:rsidP="004B56A8">
      <w:r>
        <w:separator/>
      </w:r>
    </w:p>
  </w:footnote>
  <w:footnote w:type="continuationSeparator" w:id="0">
    <w:p w14:paraId="6774952E" w14:textId="77777777" w:rsidR="008A6AFE" w:rsidRDefault="008A6AFE" w:rsidP="004B56A8">
      <w:r>
        <w:continuationSeparator/>
      </w:r>
    </w:p>
  </w:footnote>
  <w:footnote w:type="continuationNotice" w:id="1">
    <w:p w14:paraId="5A1412FA" w14:textId="77777777" w:rsidR="008A6AFE" w:rsidRDefault="008A6A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035BB" w14:textId="77777777" w:rsidR="00AD1A89" w:rsidRDefault="00AD1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347F" w14:textId="77777777" w:rsidR="003D0D41" w:rsidRDefault="00F277A2">
    <w:pPr>
      <w:pStyle w:val="Header"/>
    </w:pPr>
    <w:r>
      <w:rPr>
        <w:noProof/>
      </w:rPr>
      <w:drawing>
        <wp:anchor distT="0" distB="0" distL="114300" distR="114300" simplePos="0" relativeHeight="251658242"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2130"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817A9DE" wp14:editId="6EDC91B9">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3978AB" w14:textId="48AEF0B3" w:rsidR="000B4FE3" w:rsidRDefault="0098743A" w:rsidP="004B56A8">
                          <w:pPr>
                            <w:pStyle w:val="Title"/>
                          </w:pPr>
                          <w:r>
                            <w:t>Excursions and service events</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817A9DE"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553978AB" w14:textId="48AEF0B3" w:rsidR="000B4FE3" w:rsidRDefault="0098743A" w:rsidP="004B56A8">
                    <w:pPr>
                      <w:pStyle w:val="Title"/>
                    </w:pPr>
                    <w:r>
                      <w:t>Excursions and service events</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1ECF4B83" wp14:editId="1190AA3F">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C4D3" w14:textId="77777777" w:rsidR="009B3CF1" w:rsidRDefault="009B3CF1">
    <w:pPr>
      <w:pStyle w:val="Header"/>
    </w:pPr>
    <w:r>
      <w:rPr>
        <w:noProof/>
      </w:rPr>
      <w:drawing>
        <wp:anchor distT="0" distB="0" distL="114300" distR="114300" simplePos="0" relativeHeight="251658243" behindDoc="1" locked="0" layoutInCell="1" allowOverlap="1" wp14:anchorId="66034AF0" wp14:editId="275ECBE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2C8F2C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A"/>
    <w:rsid w:val="00000EE9"/>
    <w:rsid w:val="00002603"/>
    <w:rsid w:val="00002B77"/>
    <w:rsid w:val="00003376"/>
    <w:rsid w:val="00004B60"/>
    <w:rsid w:val="00010D33"/>
    <w:rsid w:val="00030EEA"/>
    <w:rsid w:val="000313F1"/>
    <w:rsid w:val="00040121"/>
    <w:rsid w:val="0004023A"/>
    <w:rsid w:val="00042166"/>
    <w:rsid w:val="0004528C"/>
    <w:rsid w:val="00054E8D"/>
    <w:rsid w:val="000553BF"/>
    <w:rsid w:val="00066861"/>
    <w:rsid w:val="000668C1"/>
    <w:rsid w:val="00066C82"/>
    <w:rsid w:val="0006781A"/>
    <w:rsid w:val="00070CF1"/>
    <w:rsid w:val="00074719"/>
    <w:rsid w:val="0009334C"/>
    <w:rsid w:val="000950D4"/>
    <w:rsid w:val="000A0083"/>
    <w:rsid w:val="000A6334"/>
    <w:rsid w:val="000B034A"/>
    <w:rsid w:val="000B2BAC"/>
    <w:rsid w:val="000B4FE3"/>
    <w:rsid w:val="000C1380"/>
    <w:rsid w:val="000C25C3"/>
    <w:rsid w:val="000C2A6E"/>
    <w:rsid w:val="000C2B63"/>
    <w:rsid w:val="000C5FAE"/>
    <w:rsid w:val="000E3B50"/>
    <w:rsid w:val="000E4628"/>
    <w:rsid w:val="000F0A69"/>
    <w:rsid w:val="000F5244"/>
    <w:rsid w:val="000F68D2"/>
    <w:rsid w:val="00103CE8"/>
    <w:rsid w:val="00104FEF"/>
    <w:rsid w:val="00107D74"/>
    <w:rsid w:val="00130FCA"/>
    <w:rsid w:val="0013704A"/>
    <w:rsid w:val="00137EF5"/>
    <w:rsid w:val="001418D3"/>
    <w:rsid w:val="00145AE0"/>
    <w:rsid w:val="00147B31"/>
    <w:rsid w:val="00147E60"/>
    <w:rsid w:val="00155265"/>
    <w:rsid w:val="00155BD8"/>
    <w:rsid w:val="00160CEC"/>
    <w:rsid w:val="00163256"/>
    <w:rsid w:val="00163868"/>
    <w:rsid w:val="0016410E"/>
    <w:rsid w:val="0016523E"/>
    <w:rsid w:val="0016601F"/>
    <w:rsid w:val="001721F3"/>
    <w:rsid w:val="00174C99"/>
    <w:rsid w:val="0017519A"/>
    <w:rsid w:val="00177F81"/>
    <w:rsid w:val="00181329"/>
    <w:rsid w:val="001824CA"/>
    <w:rsid w:val="00182BA0"/>
    <w:rsid w:val="001869B3"/>
    <w:rsid w:val="00187AF9"/>
    <w:rsid w:val="001A5225"/>
    <w:rsid w:val="001A60D8"/>
    <w:rsid w:val="001B0A45"/>
    <w:rsid w:val="001C0089"/>
    <w:rsid w:val="001C1025"/>
    <w:rsid w:val="001C321F"/>
    <w:rsid w:val="001C376C"/>
    <w:rsid w:val="001D240C"/>
    <w:rsid w:val="001D2BE1"/>
    <w:rsid w:val="001D54F4"/>
    <w:rsid w:val="001E0AA2"/>
    <w:rsid w:val="001E72BE"/>
    <w:rsid w:val="001E7B3C"/>
    <w:rsid w:val="001F17CC"/>
    <w:rsid w:val="001F3F65"/>
    <w:rsid w:val="001F6A2A"/>
    <w:rsid w:val="001F7CD6"/>
    <w:rsid w:val="00221FEA"/>
    <w:rsid w:val="00222741"/>
    <w:rsid w:val="00226796"/>
    <w:rsid w:val="00231A33"/>
    <w:rsid w:val="00236D18"/>
    <w:rsid w:val="0025299E"/>
    <w:rsid w:val="00254C66"/>
    <w:rsid w:val="002552E2"/>
    <w:rsid w:val="002567A8"/>
    <w:rsid w:val="00260CD7"/>
    <w:rsid w:val="00261AC3"/>
    <w:rsid w:val="00261B8C"/>
    <w:rsid w:val="00264479"/>
    <w:rsid w:val="00267070"/>
    <w:rsid w:val="002720D8"/>
    <w:rsid w:val="00274604"/>
    <w:rsid w:val="002752EB"/>
    <w:rsid w:val="00276BF1"/>
    <w:rsid w:val="00276EDE"/>
    <w:rsid w:val="0028433E"/>
    <w:rsid w:val="0028724C"/>
    <w:rsid w:val="00296689"/>
    <w:rsid w:val="002B132E"/>
    <w:rsid w:val="002B1C7D"/>
    <w:rsid w:val="002B33CE"/>
    <w:rsid w:val="002B46B5"/>
    <w:rsid w:val="002D147F"/>
    <w:rsid w:val="002E0291"/>
    <w:rsid w:val="002E44EA"/>
    <w:rsid w:val="002E4CA0"/>
    <w:rsid w:val="002E4FAC"/>
    <w:rsid w:val="002F1335"/>
    <w:rsid w:val="003046A7"/>
    <w:rsid w:val="0030523D"/>
    <w:rsid w:val="003159EB"/>
    <w:rsid w:val="00316E92"/>
    <w:rsid w:val="003207E1"/>
    <w:rsid w:val="00321447"/>
    <w:rsid w:val="0032218E"/>
    <w:rsid w:val="00325AA2"/>
    <w:rsid w:val="00325B67"/>
    <w:rsid w:val="00327CD4"/>
    <w:rsid w:val="00337032"/>
    <w:rsid w:val="00341A0B"/>
    <w:rsid w:val="003426BA"/>
    <w:rsid w:val="00352B68"/>
    <w:rsid w:val="0035437E"/>
    <w:rsid w:val="0035577C"/>
    <w:rsid w:val="0036160B"/>
    <w:rsid w:val="0036288E"/>
    <w:rsid w:val="00362FD7"/>
    <w:rsid w:val="0036343E"/>
    <w:rsid w:val="00381FBD"/>
    <w:rsid w:val="00382B21"/>
    <w:rsid w:val="003833EA"/>
    <w:rsid w:val="003848D7"/>
    <w:rsid w:val="00391C34"/>
    <w:rsid w:val="00395F1B"/>
    <w:rsid w:val="00397A32"/>
    <w:rsid w:val="003A43F9"/>
    <w:rsid w:val="003C7ACB"/>
    <w:rsid w:val="003D0936"/>
    <w:rsid w:val="003D0D41"/>
    <w:rsid w:val="003D5467"/>
    <w:rsid w:val="003D7D1D"/>
    <w:rsid w:val="003D7E40"/>
    <w:rsid w:val="003E2160"/>
    <w:rsid w:val="003E3955"/>
    <w:rsid w:val="003E57FD"/>
    <w:rsid w:val="003F2A26"/>
    <w:rsid w:val="003F7053"/>
    <w:rsid w:val="004032A9"/>
    <w:rsid w:val="00403DD5"/>
    <w:rsid w:val="004103D4"/>
    <w:rsid w:val="004137BD"/>
    <w:rsid w:val="0041412B"/>
    <w:rsid w:val="00416A8B"/>
    <w:rsid w:val="004201AC"/>
    <w:rsid w:val="00423BE9"/>
    <w:rsid w:val="00424213"/>
    <w:rsid w:val="004269D8"/>
    <w:rsid w:val="00430E2F"/>
    <w:rsid w:val="00434C35"/>
    <w:rsid w:val="00446781"/>
    <w:rsid w:val="00452C2D"/>
    <w:rsid w:val="00461A9F"/>
    <w:rsid w:val="004631D2"/>
    <w:rsid w:val="0046708D"/>
    <w:rsid w:val="00467B00"/>
    <w:rsid w:val="00482FAA"/>
    <w:rsid w:val="004836AA"/>
    <w:rsid w:val="004842CB"/>
    <w:rsid w:val="00485654"/>
    <w:rsid w:val="00493D04"/>
    <w:rsid w:val="004A672E"/>
    <w:rsid w:val="004A7F24"/>
    <w:rsid w:val="004B06F2"/>
    <w:rsid w:val="004B56A8"/>
    <w:rsid w:val="004B6B4C"/>
    <w:rsid w:val="004B7E21"/>
    <w:rsid w:val="004C18CC"/>
    <w:rsid w:val="004C7136"/>
    <w:rsid w:val="004D16C4"/>
    <w:rsid w:val="004D5769"/>
    <w:rsid w:val="004E21F5"/>
    <w:rsid w:val="004E47CD"/>
    <w:rsid w:val="004E6BFE"/>
    <w:rsid w:val="004F7612"/>
    <w:rsid w:val="005015EA"/>
    <w:rsid w:val="00502982"/>
    <w:rsid w:val="005032AB"/>
    <w:rsid w:val="00506BEB"/>
    <w:rsid w:val="005108CE"/>
    <w:rsid w:val="00513579"/>
    <w:rsid w:val="00514478"/>
    <w:rsid w:val="00514858"/>
    <w:rsid w:val="00521C25"/>
    <w:rsid w:val="005251EE"/>
    <w:rsid w:val="005322C6"/>
    <w:rsid w:val="005376E1"/>
    <w:rsid w:val="00541320"/>
    <w:rsid w:val="00553919"/>
    <w:rsid w:val="00556BDA"/>
    <w:rsid w:val="005607E2"/>
    <w:rsid w:val="00560D1D"/>
    <w:rsid w:val="00561E5E"/>
    <w:rsid w:val="00561E91"/>
    <w:rsid w:val="005675E2"/>
    <w:rsid w:val="00573E4F"/>
    <w:rsid w:val="00582ECA"/>
    <w:rsid w:val="005843AC"/>
    <w:rsid w:val="00593698"/>
    <w:rsid w:val="00593855"/>
    <w:rsid w:val="00593C43"/>
    <w:rsid w:val="005A5A1B"/>
    <w:rsid w:val="005C03E3"/>
    <w:rsid w:val="005C3ABD"/>
    <w:rsid w:val="005C78F2"/>
    <w:rsid w:val="005D3FF5"/>
    <w:rsid w:val="005E0379"/>
    <w:rsid w:val="005F33BA"/>
    <w:rsid w:val="00604388"/>
    <w:rsid w:val="00607871"/>
    <w:rsid w:val="00610552"/>
    <w:rsid w:val="00615B0E"/>
    <w:rsid w:val="00616586"/>
    <w:rsid w:val="00620448"/>
    <w:rsid w:val="00623490"/>
    <w:rsid w:val="0062409A"/>
    <w:rsid w:val="0062653A"/>
    <w:rsid w:val="00630097"/>
    <w:rsid w:val="006522FD"/>
    <w:rsid w:val="0065259B"/>
    <w:rsid w:val="00654096"/>
    <w:rsid w:val="006540D2"/>
    <w:rsid w:val="006540F8"/>
    <w:rsid w:val="00657861"/>
    <w:rsid w:val="0066153E"/>
    <w:rsid w:val="00663795"/>
    <w:rsid w:val="006642F9"/>
    <w:rsid w:val="00665A9D"/>
    <w:rsid w:val="006677F7"/>
    <w:rsid w:val="00667C99"/>
    <w:rsid w:val="006774F9"/>
    <w:rsid w:val="0068416E"/>
    <w:rsid w:val="00686724"/>
    <w:rsid w:val="006918E1"/>
    <w:rsid w:val="00692377"/>
    <w:rsid w:val="00692D78"/>
    <w:rsid w:val="006A17CA"/>
    <w:rsid w:val="006A4854"/>
    <w:rsid w:val="006B5E78"/>
    <w:rsid w:val="006C2AF0"/>
    <w:rsid w:val="006C7E98"/>
    <w:rsid w:val="006D1FF0"/>
    <w:rsid w:val="006D292D"/>
    <w:rsid w:val="006D3BB3"/>
    <w:rsid w:val="006E3AA7"/>
    <w:rsid w:val="006E59AE"/>
    <w:rsid w:val="006F04AF"/>
    <w:rsid w:val="006F4996"/>
    <w:rsid w:val="006F7E88"/>
    <w:rsid w:val="00713656"/>
    <w:rsid w:val="00716C94"/>
    <w:rsid w:val="007176B6"/>
    <w:rsid w:val="0072086A"/>
    <w:rsid w:val="007307A2"/>
    <w:rsid w:val="007343F6"/>
    <w:rsid w:val="00735A61"/>
    <w:rsid w:val="007363F3"/>
    <w:rsid w:val="00744BC3"/>
    <w:rsid w:val="00745FE8"/>
    <w:rsid w:val="00760FD3"/>
    <w:rsid w:val="0076498B"/>
    <w:rsid w:val="00765382"/>
    <w:rsid w:val="00771870"/>
    <w:rsid w:val="00772F75"/>
    <w:rsid w:val="00786E36"/>
    <w:rsid w:val="0079363B"/>
    <w:rsid w:val="00793CC2"/>
    <w:rsid w:val="00794663"/>
    <w:rsid w:val="00797504"/>
    <w:rsid w:val="007A1455"/>
    <w:rsid w:val="007A4C16"/>
    <w:rsid w:val="007A553C"/>
    <w:rsid w:val="007A68D1"/>
    <w:rsid w:val="007B399F"/>
    <w:rsid w:val="007B4669"/>
    <w:rsid w:val="007B5978"/>
    <w:rsid w:val="007C2B1C"/>
    <w:rsid w:val="007C306B"/>
    <w:rsid w:val="007C5D1B"/>
    <w:rsid w:val="007D2804"/>
    <w:rsid w:val="007D54F7"/>
    <w:rsid w:val="007D7510"/>
    <w:rsid w:val="007E6211"/>
    <w:rsid w:val="007E756E"/>
    <w:rsid w:val="00800AEC"/>
    <w:rsid w:val="00801529"/>
    <w:rsid w:val="00803372"/>
    <w:rsid w:val="00832B1A"/>
    <w:rsid w:val="00835A07"/>
    <w:rsid w:val="00843221"/>
    <w:rsid w:val="0084605B"/>
    <w:rsid w:val="00846D6C"/>
    <w:rsid w:val="008563ED"/>
    <w:rsid w:val="008619AA"/>
    <w:rsid w:val="008659E5"/>
    <w:rsid w:val="00870600"/>
    <w:rsid w:val="008802B2"/>
    <w:rsid w:val="00882A7E"/>
    <w:rsid w:val="00890486"/>
    <w:rsid w:val="00896810"/>
    <w:rsid w:val="008A2BBB"/>
    <w:rsid w:val="008A6AFE"/>
    <w:rsid w:val="008B66B5"/>
    <w:rsid w:val="008C1079"/>
    <w:rsid w:val="008C2D71"/>
    <w:rsid w:val="008C3C77"/>
    <w:rsid w:val="008C7779"/>
    <w:rsid w:val="008D18F8"/>
    <w:rsid w:val="008D3225"/>
    <w:rsid w:val="008E7E19"/>
    <w:rsid w:val="009003C8"/>
    <w:rsid w:val="00900DE5"/>
    <w:rsid w:val="0090241F"/>
    <w:rsid w:val="00906A18"/>
    <w:rsid w:val="00907C7D"/>
    <w:rsid w:val="00910916"/>
    <w:rsid w:val="00912E03"/>
    <w:rsid w:val="009316EC"/>
    <w:rsid w:val="009416A1"/>
    <w:rsid w:val="0094322F"/>
    <w:rsid w:val="009521F1"/>
    <w:rsid w:val="00952DC0"/>
    <w:rsid w:val="00964118"/>
    <w:rsid w:val="00966DA8"/>
    <w:rsid w:val="00975C7B"/>
    <w:rsid w:val="00985EC7"/>
    <w:rsid w:val="009863CA"/>
    <w:rsid w:val="0098743A"/>
    <w:rsid w:val="009A0752"/>
    <w:rsid w:val="009A0F9C"/>
    <w:rsid w:val="009A5AE1"/>
    <w:rsid w:val="009A6DFE"/>
    <w:rsid w:val="009A7F77"/>
    <w:rsid w:val="009B3CF1"/>
    <w:rsid w:val="009C0FB0"/>
    <w:rsid w:val="009C313A"/>
    <w:rsid w:val="009C63F0"/>
    <w:rsid w:val="009C7DF8"/>
    <w:rsid w:val="009D1539"/>
    <w:rsid w:val="009D6770"/>
    <w:rsid w:val="009E216E"/>
    <w:rsid w:val="00A17E5C"/>
    <w:rsid w:val="00A24295"/>
    <w:rsid w:val="00A301E6"/>
    <w:rsid w:val="00A33712"/>
    <w:rsid w:val="00A35E4C"/>
    <w:rsid w:val="00A42FAE"/>
    <w:rsid w:val="00A52A09"/>
    <w:rsid w:val="00A624E4"/>
    <w:rsid w:val="00A65018"/>
    <w:rsid w:val="00A73182"/>
    <w:rsid w:val="00A81C8F"/>
    <w:rsid w:val="00A82A5C"/>
    <w:rsid w:val="00A85514"/>
    <w:rsid w:val="00A9429A"/>
    <w:rsid w:val="00A95F87"/>
    <w:rsid w:val="00AA7AAE"/>
    <w:rsid w:val="00AB6F53"/>
    <w:rsid w:val="00AB7AFB"/>
    <w:rsid w:val="00AC37C4"/>
    <w:rsid w:val="00AC402C"/>
    <w:rsid w:val="00AC483E"/>
    <w:rsid w:val="00AC58E7"/>
    <w:rsid w:val="00AD1A89"/>
    <w:rsid w:val="00AD43D2"/>
    <w:rsid w:val="00AD6463"/>
    <w:rsid w:val="00AE0606"/>
    <w:rsid w:val="00AE33F7"/>
    <w:rsid w:val="00AE3C61"/>
    <w:rsid w:val="00AE6BD2"/>
    <w:rsid w:val="00B01438"/>
    <w:rsid w:val="00B06FD7"/>
    <w:rsid w:val="00B10FC9"/>
    <w:rsid w:val="00B155B3"/>
    <w:rsid w:val="00B16878"/>
    <w:rsid w:val="00B16B5E"/>
    <w:rsid w:val="00B17351"/>
    <w:rsid w:val="00B239D7"/>
    <w:rsid w:val="00B258E9"/>
    <w:rsid w:val="00B259A9"/>
    <w:rsid w:val="00B32941"/>
    <w:rsid w:val="00B36CBB"/>
    <w:rsid w:val="00B4657B"/>
    <w:rsid w:val="00B57BF8"/>
    <w:rsid w:val="00B64039"/>
    <w:rsid w:val="00B712C5"/>
    <w:rsid w:val="00B73412"/>
    <w:rsid w:val="00B741C8"/>
    <w:rsid w:val="00B77BE1"/>
    <w:rsid w:val="00B933C5"/>
    <w:rsid w:val="00BA24CD"/>
    <w:rsid w:val="00BA6F06"/>
    <w:rsid w:val="00BB0EAC"/>
    <w:rsid w:val="00BC0BA4"/>
    <w:rsid w:val="00BC2920"/>
    <w:rsid w:val="00BC2FE0"/>
    <w:rsid w:val="00BD0E0E"/>
    <w:rsid w:val="00BD1D91"/>
    <w:rsid w:val="00BD29FB"/>
    <w:rsid w:val="00BD2A92"/>
    <w:rsid w:val="00BD4583"/>
    <w:rsid w:val="00BE2567"/>
    <w:rsid w:val="00BE6BFA"/>
    <w:rsid w:val="00BF3350"/>
    <w:rsid w:val="00BF6107"/>
    <w:rsid w:val="00C07453"/>
    <w:rsid w:val="00C101B2"/>
    <w:rsid w:val="00C163DF"/>
    <w:rsid w:val="00C16678"/>
    <w:rsid w:val="00C1689C"/>
    <w:rsid w:val="00C169EC"/>
    <w:rsid w:val="00C16B1B"/>
    <w:rsid w:val="00C21242"/>
    <w:rsid w:val="00C21DC1"/>
    <w:rsid w:val="00C264C5"/>
    <w:rsid w:val="00C34046"/>
    <w:rsid w:val="00C37F84"/>
    <w:rsid w:val="00C44DEC"/>
    <w:rsid w:val="00C47F47"/>
    <w:rsid w:val="00C51115"/>
    <w:rsid w:val="00C51A00"/>
    <w:rsid w:val="00C52720"/>
    <w:rsid w:val="00C561DD"/>
    <w:rsid w:val="00C57352"/>
    <w:rsid w:val="00C76909"/>
    <w:rsid w:val="00C8182C"/>
    <w:rsid w:val="00C8712A"/>
    <w:rsid w:val="00C94DF9"/>
    <w:rsid w:val="00C94FB0"/>
    <w:rsid w:val="00C954E5"/>
    <w:rsid w:val="00C95A97"/>
    <w:rsid w:val="00C974B7"/>
    <w:rsid w:val="00CA13E4"/>
    <w:rsid w:val="00CA6F76"/>
    <w:rsid w:val="00CB2DC2"/>
    <w:rsid w:val="00CB65DD"/>
    <w:rsid w:val="00CC0A2D"/>
    <w:rsid w:val="00CD3792"/>
    <w:rsid w:val="00CE4217"/>
    <w:rsid w:val="00CE5400"/>
    <w:rsid w:val="00CE65D9"/>
    <w:rsid w:val="00CF14FE"/>
    <w:rsid w:val="00CF17DB"/>
    <w:rsid w:val="00CF1EEA"/>
    <w:rsid w:val="00CF3494"/>
    <w:rsid w:val="00CF5C86"/>
    <w:rsid w:val="00CF663B"/>
    <w:rsid w:val="00CF75C6"/>
    <w:rsid w:val="00D02166"/>
    <w:rsid w:val="00D213D1"/>
    <w:rsid w:val="00D21626"/>
    <w:rsid w:val="00D22CE7"/>
    <w:rsid w:val="00D2401F"/>
    <w:rsid w:val="00D26DDF"/>
    <w:rsid w:val="00D41A93"/>
    <w:rsid w:val="00D43D8F"/>
    <w:rsid w:val="00D46899"/>
    <w:rsid w:val="00D57AC0"/>
    <w:rsid w:val="00D641AC"/>
    <w:rsid w:val="00D77FB2"/>
    <w:rsid w:val="00D87679"/>
    <w:rsid w:val="00D974D2"/>
    <w:rsid w:val="00DA0837"/>
    <w:rsid w:val="00DA50F1"/>
    <w:rsid w:val="00DA6F73"/>
    <w:rsid w:val="00DA71CD"/>
    <w:rsid w:val="00DB0948"/>
    <w:rsid w:val="00DB2057"/>
    <w:rsid w:val="00DB7531"/>
    <w:rsid w:val="00DC027D"/>
    <w:rsid w:val="00DC76CB"/>
    <w:rsid w:val="00DD074D"/>
    <w:rsid w:val="00DD07E2"/>
    <w:rsid w:val="00DD373E"/>
    <w:rsid w:val="00DD7428"/>
    <w:rsid w:val="00DE736F"/>
    <w:rsid w:val="00DF66E2"/>
    <w:rsid w:val="00E0021B"/>
    <w:rsid w:val="00E02656"/>
    <w:rsid w:val="00E0756C"/>
    <w:rsid w:val="00E1365F"/>
    <w:rsid w:val="00E208BB"/>
    <w:rsid w:val="00E20DF3"/>
    <w:rsid w:val="00E250D5"/>
    <w:rsid w:val="00E26725"/>
    <w:rsid w:val="00E26B9B"/>
    <w:rsid w:val="00E34AC6"/>
    <w:rsid w:val="00E3609B"/>
    <w:rsid w:val="00E37682"/>
    <w:rsid w:val="00E53EA5"/>
    <w:rsid w:val="00E55F67"/>
    <w:rsid w:val="00E60D7E"/>
    <w:rsid w:val="00E61E58"/>
    <w:rsid w:val="00E65BA6"/>
    <w:rsid w:val="00E7771C"/>
    <w:rsid w:val="00E870D3"/>
    <w:rsid w:val="00E925F7"/>
    <w:rsid w:val="00E94E7B"/>
    <w:rsid w:val="00E97923"/>
    <w:rsid w:val="00EA30B0"/>
    <w:rsid w:val="00EA30C8"/>
    <w:rsid w:val="00EA3BBC"/>
    <w:rsid w:val="00EB1619"/>
    <w:rsid w:val="00EB7B3A"/>
    <w:rsid w:val="00EC29F3"/>
    <w:rsid w:val="00EC2EBA"/>
    <w:rsid w:val="00EC7CE0"/>
    <w:rsid w:val="00ED0D11"/>
    <w:rsid w:val="00EE2460"/>
    <w:rsid w:val="00EE2EB5"/>
    <w:rsid w:val="00EE428A"/>
    <w:rsid w:val="00EF370B"/>
    <w:rsid w:val="00F0377B"/>
    <w:rsid w:val="00F14455"/>
    <w:rsid w:val="00F24F0B"/>
    <w:rsid w:val="00F277A2"/>
    <w:rsid w:val="00F33646"/>
    <w:rsid w:val="00F33EB8"/>
    <w:rsid w:val="00F359D9"/>
    <w:rsid w:val="00F3750A"/>
    <w:rsid w:val="00F405D8"/>
    <w:rsid w:val="00F47626"/>
    <w:rsid w:val="00F517FB"/>
    <w:rsid w:val="00F51958"/>
    <w:rsid w:val="00F53D12"/>
    <w:rsid w:val="00F55A25"/>
    <w:rsid w:val="00F55A47"/>
    <w:rsid w:val="00F60731"/>
    <w:rsid w:val="00F61051"/>
    <w:rsid w:val="00F66B85"/>
    <w:rsid w:val="00F72F3F"/>
    <w:rsid w:val="00F751B5"/>
    <w:rsid w:val="00F75F7D"/>
    <w:rsid w:val="00F87B5B"/>
    <w:rsid w:val="00F921BE"/>
    <w:rsid w:val="00FA2E80"/>
    <w:rsid w:val="00FA3AB4"/>
    <w:rsid w:val="00FA4256"/>
    <w:rsid w:val="00FA7295"/>
    <w:rsid w:val="00FB0753"/>
    <w:rsid w:val="00FB1AF6"/>
    <w:rsid w:val="00FB69FA"/>
    <w:rsid w:val="00FC5401"/>
    <w:rsid w:val="00FC639F"/>
    <w:rsid w:val="00FD2016"/>
    <w:rsid w:val="00FD6E21"/>
    <w:rsid w:val="00FE32CD"/>
    <w:rsid w:val="00FF204D"/>
    <w:rsid w:val="00FF74DF"/>
    <w:rsid w:val="0430DEA7"/>
    <w:rsid w:val="0669D0BC"/>
    <w:rsid w:val="06DDD2D5"/>
    <w:rsid w:val="07D510E9"/>
    <w:rsid w:val="07E512B6"/>
    <w:rsid w:val="0B4E7A09"/>
    <w:rsid w:val="0E9758DD"/>
    <w:rsid w:val="0F98A7B2"/>
    <w:rsid w:val="10096E0B"/>
    <w:rsid w:val="1171E0B6"/>
    <w:rsid w:val="1743F4AC"/>
    <w:rsid w:val="17BE7FFC"/>
    <w:rsid w:val="189CBF16"/>
    <w:rsid w:val="1A88FB17"/>
    <w:rsid w:val="1D76B917"/>
    <w:rsid w:val="20D2C107"/>
    <w:rsid w:val="2417DAEC"/>
    <w:rsid w:val="26E3DDD2"/>
    <w:rsid w:val="27B042F6"/>
    <w:rsid w:val="283A44B5"/>
    <w:rsid w:val="2B5021DA"/>
    <w:rsid w:val="2BD4914D"/>
    <w:rsid w:val="2F8BF387"/>
    <w:rsid w:val="320A4B09"/>
    <w:rsid w:val="33425146"/>
    <w:rsid w:val="3492D5BB"/>
    <w:rsid w:val="35D6B452"/>
    <w:rsid w:val="3A705AFE"/>
    <w:rsid w:val="3AC5AB30"/>
    <w:rsid w:val="3B0A2107"/>
    <w:rsid w:val="3D85D296"/>
    <w:rsid w:val="3DC3630D"/>
    <w:rsid w:val="3E543B55"/>
    <w:rsid w:val="3EA81F89"/>
    <w:rsid w:val="3F2F8757"/>
    <w:rsid w:val="401C8355"/>
    <w:rsid w:val="40D922CB"/>
    <w:rsid w:val="4245FF3F"/>
    <w:rsid w:val="44EE416D"/>
    <w:rsid w:val="460B3C4F"/>
    <w:rsid w:val="47F11AA4"/>
    <w:rsid w:val="4825E22F"/>
    <w:rsid w:val="4F163CEF"/>
    <w:rsid w:val="51D243CC"/>
    <w:rsid w:val="53D84E98"/>
    <w:rsid w:val="5417F599"/>
    <w:rsid w:val="558F93A4"/>
    <w:rsid w:val="5604429A"/>
    <w:rsid w:val="5AD10E26"/>
    <w:rsid w:val="5D801EA8"/>
    <w:rsid w:val="5DC83F5B"/>
    <w:rsid w:val="5E5BCD60"/>
    <w:rsid w:val="5EA87F04"/>
    <w:rsid w:val="5FE6AF8E"/>
    <w:rsid w:val="65AB0308"/>
    <w:rsid w:val="6828E213"/>
    <w:rsid w:val="6D5ED655"/>
    <w:rsid w:val="6D748D5D"/>
    <w:rsid w:val="703F4040"/>
    <w:rsid w:val="738CA52B"/>
    <w:rsid w:val="7635D631"/>
    <w:rsid w:val="769F149D"/>
    <w:rsid w:val="7BEA8F8B"/>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55F6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55F6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55F6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vicroads.vic.gov.au" TargetMode="External"/><Relationship Id="rId39" Type="http://schemas.openxmlformats.org/officeDocument/2006/relationships/glossaryDocument" Target="glossary/document.xm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education.vic.gov.au/Pages/default.aspx"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hildroadsafety.org.au"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hyperlink" Target="https://childroadsafety.org.au/assets/Research/National-Practices-for-EC-RSE.pdf" TargetMode="External"/><Relationship Id="rId30" Type="http://schemas.openxmlformats.org/officeDocument/2006/relationships/image" Target="media/image9.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F83082D6BD84F6CA05E162734566DEA"/>
        <w:category>
          <w:name w:val="General"/>
          <w:gallery w:val="placeholder"/>
        </w:category>
        <w:types>
          <w:type w:val="bbPlcHdr"/>
        </w:types>
        <w:behaviors>
          <w:behavior w:val="content"/>
        </w:behaviors>
        <w:guid w:val="{F3C35153-2963-4924-8DCB-36A6E98868C1}"/>
      </w:docPartPr>
      <w:docPartBody>
        <w:p w:rsidR="00636345" w:rsidRDefault="00912E03">
          <w:pPr>
            <w:pStyle w:val="FF83082D6BD84F6CA05E162734566DEA"/>
          </w:pPr>
          <w:r w:rsidRPr="00B67D49">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3"/>
    <w:rsid w:val="00636345"/>
    <w:rsid w:val="00912E03"/>
    <w:rsid w:val="00AD5262"/>
    <w:rsid w:val="00C17B6A"/>
    <w:rsid w:val="00CB5CC3"/>
    <w:rsid w:val="00D62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03"/>
    <w:rPr>
      <w:color w:val="808080"/>
    </w:rPr>
  </w:style>
  <w:style w:type="paragraph" w:customStyle="1" w:styleId="8761882D535742C4B841E53AC2DCAF3E">
    <w:name w:val="8761882D535742C4B841E53AC2DCAF3E"/>
  </w:style>
  <w:style w:type="paragraph" w:customStyle="1" w:styleId="FF83082D6BD84F6CA05E162734566DEA">
    <w:name w:val="FF83082D6BD84F6CA05E162734566DEA"/>
  </w:style>
  <w:style w:type="paragraph" w:customStyle="1" w:styleId="FB439618870049A9B9543BA5739CEA0C">
    <w:name w:val="FB439618870049A9B9543BA5739CEA0C"/>
  </w:style>
  <w:style w:type="paragraph" w:customStyle="1" w:styleId="19604C50FF2842F89DBAEB6898003AD6">
    <w:name w:val="19604C50FF2842F89DBAEB6898003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004C-A86C-4F1E-8FCC-9C70F4DC2ECC}">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873D8DF2-5581-4AF5-BC88-5DAC120EF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4.xml><?xml version="1.0" encoding="utf-8"?>
<ds:datastoreItem xmlns:ds="http://schemas.openxmlformats.org/officeDocument/2006/customXml" ds:itemID="{E095C88B-F961-485D-A989-876CBDB7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9</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Excursions and Service Events</vt:lpstr>
    </vt:vector>
  </TitlesOfParts>
  <Company>Gowrie St Preschool</Company>
  <LinksUpToDate>false</LinksUpToDate>
  <CharactersWithSpaces>20410</CharactersWithSpaces>
  <SharedDoc>false</SharedDoc>
  <HLinks>
    <vt:vector size="66" baseType="variant">
      <vt:variant>
        <vt:i4>1704013</vt:i4>
      </vt:variant>
      <vt:variant>
        <vt:i4>18</vt:i4>
      </vt:variant>
      <vt:variant>
        <vt:i4>0</vt:i4>
      </vt:variant>
      <vt:variant>
        <vt:i4>5</vt:i4>
      </vt:variant>
      <vt:variant>
        <vt:lpwstr>https://childroadsafety.org.au/assets/Research/National-Practices-for-EC-RSE.pdf</vt:lpwstr>
      </vt:variant>
      <vt:variant>
        <vt:lpwstr/>
      </vt:variant>
      <vt:variant>
        <vt:i4>6815804</vt:i4>
      </vt:variant>
      <vt:variant>
        <vt:i4>15</vt:i4>
      </vt:variant>
      <vt:variant>
        <vt:i4>0</vt:i4>
      </vt:variant>
      <vt:variant>
        <vt:i4>5</vt:i4>
      </vt:variant>
      <vt:variant>
        <vt:lpwstr>http://www.vicroads.vic.gov.au/</vt:lpwstr>
      </vt:variant>
      <vt:variant>
        <vt:lpwstr/>
      </vt:variant>
      <vt:variant>
        <vt:i4>7405671</vt:i4>
      </vt:variant>
      <vt:variant>
        <vt:i4>12</vt:i4>
      </vt:variant>
      <vt:variant>
        <vt:i4>0</vt:i4>
      </vt:variant>
      <vt:variant>
        <vt:i4>5</vt:i4>
      </vt:variant>
      <vt:variant>
        <vt:lpwstr>http://www.education.vic.gov.au/Pages/default.aspx</vt:lpwstr>
      </vt:variant>
      <vt:variant>
        <vt:lpwstr/>
      </vt:variant>
      <vt:variant>
        <vt:i4>7667832</vt:i4>
      </vt:variant>
      <vt:variant>
        <vt:i4>9</vt:i4>
      </vt:variant>
      <vt:variant>
        <vt:i4>0</vt:i4>
      </vt:variant>
      <vt:variant>
        <vt:i4>5</vt:i4>
      </vt:variant>
      <vt:variant>
        <vt:lpwstr>http://childroadsafety.org.au/</vt:lpwstr>
      </vt:variant>
      <vt:variant>
        <vt:lpwstr/>
      </vt:variant>
      <vt:variant>
        <vt:i4>4456513</vt:i4>
      </vt:variant>
      <vt:variant>
        <vt:i4>6</vt:i4>
      </vt:variant>
      <vt:variant>
        <vt:i4>0</vt:i4>
      </vt:variant>
      <vt:variant>
        <vt:i4>5</vt:i4>
      </vt:variant>
      <vt:variant>
        <vt:lpwstr>http://www.acecqa.gov.au/</vt:lpwstr>
      </vt:variant>
      <vt:variant>
        <vt:lpwstr/>
      </vt:variant>
      <vt:variant>
        <vt:i4>4456513</vt:i4>
      </vt:variant>
      <vt:variant>
        <vt:i4>3</vt:i4>
      </vt:variant>
      <vt:variant>
        <vt:i4>0</vt:i4>
      </vt:variant>
      <vt:variant>
        <vt:i4>5</vt:i4>
      </vt:variant>
      <vt:variant>
        <vt:lpwstr>http://www.acecqa.gov.au/</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 and Service Events</dc:title>
  <dc:subject/>
  <dc:creator>ELAA</dc:creator>
  <cp:keywords/>
  <dc:description/>
  <cp:lastModifiedBy>Brodie, Melinda </cp:lastModifiedBy>
  <cp:revision>2</cp:revision>
  <dcterms:created xsi:type="dcterms:W3CDTF">2023-01-28T04:14:00Z</dcterms:created>
  <dcterms:modified xsi:type="dcterms:W3CDTF">2023-01-28T04:14:00Z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